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6274" w14:textId="77777777" w:rsidR="00DB72B3" w:rsidRPr="00DE3DCA" w:rsidRDefault="00DB72B3" w:rsidP="00DB72B3">
      <w:pPr>
        <w:jc w:val="right"/>
      </w:pPr>
      <w:r w:rsidRPr="00DE3DCA">
        <w:t xml:space="preserve">Załącznik nr 2 do Zapytania ofertowego </w:t>
      </w:r>
    </w:p>
    <w:p w14:paraId="1ABBC01A" w14:textId="77777777" w:rsidR="00DB72B3" w:rsidRPr="00DE3DCA" w:rsidRDefault="00DB72B3" w:rsidP="00DE3DCA">
      <w:pPr>
        <w:rPr>
          <w:b/>
          <w:bCs/>
        </w:rPr>
      </w:pPr>
    </w:p>
    <w:p w14:paraId="2FC5759F" w14:textId="77777777" w:rsidR="00DB72B3" w:rsidRPr="00DE3DCA" w:rsidRDefault="00DB72B3" w:rsidP="00DB72B3">
      <w:pPr>
        <w:jc w:val="center"/>
        <w:rPr>
          <w:b/>
          <w:bCs/>
          <w:sz w:val="28"/>
          <w:szCs w:val="28"/>
        </w:rPr>
      </w:pPr>
      <w:r w:rsidRPr="00DE3DCA">
        <w:rPr>
          <w:b/>
          <w:bCs/>
          <w:sz w:val="28"/>
          <w:szCs w:val="28"/>
        </w:rPr>
        <w:t>FORMULARZ OFERTOWY</w:t>
      </w:r>
    </w:p>
    <w:p w14:paraId="453E15E0" w14:textId="77777777" w:rsidR="00DB72B3" w:rsidRPr="00DE3DCA" w:rsidRDefault="00DB72B3" w:rsidP="00DB72B3">
      <w:pPr>
        <w:rPr>
          <w:rFonts w:ascii="Aptos" w:hAnsi="Aptos" w:cstheme="minorHAnsi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5595"/>
      </w:tblGrid>
      <w:tr w:rsidR="007D5C01" w14:paraId="28BF61CC" w14:textId="77777777" w:rsidTr="002C166E">
        <w:trPr>
          <w:trHeight w:val="2396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CC" w14:textId="77777777" w:rsidR="007D5C01" w:rsidRPr="006D432A" w:rsidRDefault="007D5C01">
            <w:pPr>
              <w:pStyle w:val="Tekstprzypisudolnego"/>
              <w:spacing w:after="4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EE987AE" w14:textId="77777777" w:rsidR="007D5C01" w:rsidRPr="006D432A" w:rsidRDefault="007D5C01">
            <w:pPr>
              <w:spacing w:line="256" w:lineRule="auto"/>
              <w:rPr>
                <w:lang w:eastAsia="en-US"/>
              </w:rPr>
            </w:pPr>
            <w:r w:rsidRPr="006D432A">
              <w:rPr>
                <w:lang w:eastAsia="en-US"/>
              </w:rPr>
              <w:t>Zamawiający:</w:t>
            </w:r>
          </w:p>
          <w:p w14:paraId="2006FE7F" w14:textId="312B6980" w:rsidR="007D5C01" w:rsidRPr="006D432A" w:rsidRDefault="00F87AB7">
            <w:pPr>
              <w:suppressAutoHyphens/>
              <w:spacing w:line="256" w:lineRule="auto"/>
              <w:jc w:val="both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Stowarzyszenie „Dobry Dom”</w:t>
            </w:r>
            <w:r w:rsidR="007D5C01" w:rsidRPr="006D432A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475E1146" w14:textId="697B21B9" w:rsidR="007D5C01" w:rsidRPr="006D432A" w:rsidRDefault="00F87AB7">
            <w:pPr>
              <w:suppressAutoHyphens/>
              <w:spacing w:line="256" w:lineRule="auto"/>
              <w:jc w:val="both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Wola </w:t>
            </w:r>
            <w:proofErr w:type="spellStart"/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Zarczycka</w:t>
            </w:r>
            <w:proofErr w:type="spellEnd"/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129A</w:t>
            </w:r>
            <w:r w:rsidR="007D5C01" w:rsidRPr="006D432A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7EC97AAD" w14:textId="506DE361" w:rsidR="007D5C01" w:rsidRPr="006D432A" w:rsidRDefault="00F87AB7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bCs/>
                <w:color w:val="FF0000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37-311 Wola </w:t>
            </w:r>
            <w:proofErr w:type="spellStart"/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Zarczycka</w:t>
            </w:r>
            <w:proofErr w:type="spellEnd"/>
          </w:p>
          <w:p w14:paraId="12742D4C" w14:textId="77777777" w:rsidR="007D5C01" w:rsidRPr="006D432A" w:rsidRDefault="007D5C01">
            <w:pPr>
              <w:spacing w:line="256" w:lineRule="auto"/>
              <w:jc w:val="both"/>
              <w:rPr>
                <w:lang w:eastAsia="en-US"/>
              </w:rPr>
            </w:pPr>
          </w:p>
          <w:p w14:paraId="0DFA6633" w14:textId="77777777" w:rsidR="007D5C01" w:rsidRPr="006D432A" w:rsidRDefault="007D5C01">
            <w:pPr>
              <w:spacing w:line="256" w:lineRule="auto"/>
              <w:jc w:val="center"/>
              <w:rPr>
                <w:lang w:eastAsia="en-US"/>
              </w:rPr>
            </w:pPr>
            <w:r w:rsidRPr="006D432A">
              <w:rPr>
                <w:lang w:eastAsia="en-US"/>
              </w:rPr>
              <w:t>OFERTA</w:t>
            </w:r>
          </w:p>
          <w:p w14:paraId="5A2F5EBC" w14:textId="379F12DC" w:rsidR="007D5C01" w:rsidRPr="006D432A" w:rsidRDefault="007D5C01">
            <w:pPr>
              <w:spacing w:line="256" w:lineRule="auto"/>
              <w:jc w:val="both"/>
              <w:rPr>
                <w:lang w:eastAsia="zh-CN"/>
              </w:rPr>
            </w:pPr>
            <w:r w:rsidRPr="006D432A">
              <w:rPr>
                <w:lang w:eastAsia="en-US"/>
              </w:rPr>
              <w:t xml:space="preserve">w postępowaniu o udzielenie zamówienia publicznego prowadzone </w:t>
            </w:r>
            <w:r w:rsidRPr="006D432A">
              <w:rPr>
                <w:lang w:eastAsia="zh-CN"/>
              </w:rPr>
              <w:t>jest w</w:t>
            </w:r>
            <w:r w:rsidR="001F116C" w:rsidRPr="006D432A">
              <w:t xml:space="preserve"> </w:t>
            </w:r>
            <w:r w:rsidR="001F116C" w:rsidRPr="006D432A">
              <w:rPr>
                <w:lang w:eastAsia="zh-CN"/>
              </w:rPr>
              <w:t>ramach programu pn. „Fundusze Europejskie dla Podkarpacia 2021-2027 Priorytet 7 FEPK.07 Kapitał ludzki gotowy do zmian Działanie FEPK.07.08 Wsparcie procesów adaptacyjnych i modernizacyjnych pracowników oraz przedsiębiorców”.</w:t>
            </w:r>
          </w:p>
          <w:p w14:paraId="66523294" w14:textId="77777777" w:rsidR="007D5C01" w:rsidRPr="006D432A" w:rsidRDefault="007D5C01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6D432A">
              <w:rPr>
                <w:b/>
                <w:color w:val="000000"/>
                <w:lang w:eastAsia="en-US"/>
              </w:rPr>
              <w:t>pt.</w:t>
            </w:r>
          </w:p>
          <w:p w14:paraId="7A6B4143" w14:textId="7F774E14" w:rsidR="007D5C01" w:rsidRPr="006D432A" w:rsidRDefault="007D5C0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D432A">
              <w:rPr>
                <w:b/>
                <w:bCs/>
                <w:lang w:eastAsia="en-US"/>
              </w:rPr>
              <w:t xml:space="preserve">Dostawa </w:t>
            </w:r>
            <w:r w:rsidR="009651FE" w:rsidRPr="006D432A">
              <w:rPr>
                <w:b/>
                <w:bCs/>
                <w:lang w:eastAsia="en-US"/>
              </w:rPr>
              <w:t>wyposażenia serwerowni obejmującego serwer, oprogramowanie do backupu, szafę RACK oraz system zasilania awaryjnego UPS</w:t>
            </w:r>
          </w:p>
          <w:p w14:paraId="7FB39DF3" w14:textId="77777777" w:rsidR="007D5C01" w:rsidRPr="006D432A" w:rsidRDefault="007D5C01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</w:tr>
      <w:tr w:rsidR="007D5C01" w14:paraId="3A50FB2D" w14:textId="77777777" w:rsidTr="002C166E">
        <w:trPr>
          <w:trHeight w:val="1502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5F3" w14:textId="77777777" w:rsidR="007D5C01" w:rsidRPr="006D432A" w:rsidRDefault="007D5C01" w:rsidP="007D5C01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after="40" w:line="256" w:lineRule="auto"/>
              <w:ind w:hanging="720"/>
              <w:rPr>
                <w:b/>
                <w:lang w:eastAsia="en-US"/>
              </w:rPr>
            </w:pPr>
            <w:r w:rsidRPr="006D432A">
              <w:rPr>
                <w:b/>
                <w:lang w:eastAsia="en-US"/>
              </w:rPr>
              <w:t>DANE WYKONAWCY:</w:t>
            </w:r>
          </w:p>
          <w:p w14:paraId="13464920" w14:textId="77777777" w:rsidR="007D5C01" w:rsidRPr="006D432A" w:rsidRDefault="007D5C01">
            <w:pPr>
              <w:spacing w:after="40" w:line="256" w:lineRule="auto"/>
              <w:jc w:val="both"/>
              <w:rPr>
                <w:b/>
                <w:bCs/>
                <w:lang w:eastAsia="en-US"/>
              </w:rPr>
            </w:pPr>
            <w:r w:rsidRPr="006D432A">
              <w:rPr>
                <w:b/>
                <w:bCs/>
                <w:lang w:eastAsia="en-US"/>
              </w:rPr>
              <w:t>Osoba upoważniona do reprezentacji Wykonawcy/ów i podpisująca ofertę:</w:t>
            </w:r>
          </w:p>
          <w:p w14:paraId="0A700F0B" w14:textId="77777777" w:rsidR="007D5C01" w:rsidRPr="006D432A" w:rsidRDefault="007D5C01">
            <w:pPr>
              <w:spacing w:after="40" w:line="256" w:lineRule="auto"/>
              <w:jc w:val="both"/>
              <w:rPr>
                <w:b/>
                <w:bCs/>
                <w:lang w:eastAsia="en-US"/>
              </w:rPr>
            </w:pPr>
          </w:p>
          <w:p w14:paraId="07FDD83D" w14:textId="77777777" w:rsidR="007D5C01" w:rsidRPr="006D432A" w:rsidRDefault="007D5C01">
            <w:pPr>
              <w:spacing w:after="40" w:line="256" w:lineRule="auto"/>
              <w:rPr>
                <w:b/>
                <w:bCs/>
                <w:lang w:eastAsia="en-US"/>
              </w:rPr>
            </w:pPr>
            <w:r w:rsidRPr="006D432A">
              <w:rPr>
                <w:b/>
                <w:bCs/>
                <w:lang w:eastAsia="en-US"/>
              </w:rPr>
              <w:t xml:space="preserve">Wykonawca/Wykonawcy: </w:t>
            </w:r>
          </w:p>
          <w:p w14:paraId="305D5B53" w14:textId="77777777" w:rsidR="007D5C01" w:rsidRPr="006D432A" w:rsidRDefault="007D5C01">
            <w:pPr>
              <w:spacing w:after="40" w:line="256" w:lineRule="auto"/>
              <w:rPr>
                <w:b/>
                <w:bCs/>
                <w:lang w:eastAsia="en-US"/>
              </w:rPr>
            </w:pPr>
          </w:p>
          <w:p w14:paraId="08855DB7" w14:textId="77777777" w:rsidR="007D5C01" w:rsidRPr="006D432A" w:rsidRDefault="007D5C01">
            <w:pPr>
              <w:spacing w:after="40" w:line="256" w:lineRule="auto"/>
              <w:rPr>
                <w:b/>
                <w:bCs/>
                <w:lang w:eastAsia="en-US"/>
              </w:rPr>
            </w:pPr>
            <w:r w:rsidRPr="006D432A">
              <w:rPr>
                <w:b/>
                <w:bCs/>
                <w:lang w:eastAsia="en-US"/>
              </w:rPr>
              <w:t>Adres:</w:t>
            </w:r>
          </w:p>
          <w:p w14:paraId="7F68F1CB" w14:textId="77777777" w:rsidR="007D5C01" w:rsidRPr="006D432A" w:rsidRDefault="007D5C01">
            <w:pPr>
              <w:spacing w:after="40" w:line="256" w:lineRule="auto"/>
              <w:rPr>
                <w:b/>
                <w:lang w:eastAsia="en-US"/>
              </w:rPr>
            </w:pPr>
          </w:p>
          <w:p w14:paraId="7811016A" w14:textId="77777777" w:rsidR="007D5C01" w:rsidRPr="006D432A" w:rsidRDefault="007D5C01">
            <w:pPr>
              <w:spacing w:after="40" w:line="256" w:lineRule="auto"/>
              <w:rPr>
                <w:b/>
                <w:lang w:eastAsia="en-US"/>
              </w:rPr>
            </w:pPr>
            <w:r w:rsidRPr="006D432A">
              <w:rPr>
                <w:b/>
                <w:lang w:eastAsia="en-US"/>
              </w:rPr>
              <w:t xml:space="preserve">NIP: </w:t>
            </w:r>
          </w:p>
          <w:p w14:paraId="3F702556" w14:textId="77777777" w:rsidR="007D5C01" w:rsidRPr="006D432A" w:rsidRDefault="007D5C01">
            <w:pPr>
              <w:spacing w:after="40" w:line="256" w:lineRule="auto"/>
              <w:rPr>
                <w:b/>
                <w:lang w:eastAsia="en-US"/>
              </w:rPr>
            </w:pPr>
          </w:p>
          <w:p w14:paraId="4C552863" w14:textId="77777777" w:rsidR="007D5C01" w:rsidRPr="006D432A" w:rsidRDefault="007D5C01">
            <w:pPr>
              <w:spacing w:after="40" w:line="256" w:lineRule="auto"/>
              <w:rPr>
                <w:b/>
                <w:lang w:eastAsia="en-US"/>
              </w:rPr>
            </w:pPr>
            <w:r w:rsidRPr="006D432A">
              <w:rPr>
                <w:b/>
                <w:lang w:eastAsia="en-US"/>
              </w:rPr>
              <w:t xml:space="preserve">REGON: </w:t>
            </w:r>
          </w:p>
          <w:p w14:paraId="79FB3720" w14:textId="77777777" w:rsidR="007D5C01" w:rsidRPr="006D432A" w:rsidRDefault="007D5C01">
            <w:pPr>
              <w:spacing w:after="40" w:line="256" w:lineRule="auto"/>
              <w:rPr>
                <w:b/>
                <w:lang w:eastAsia="en-US"/>
              </w:rPr>
            </w:pPr>
          </w:p>
          <w:p w14:paraId="357ECCAC" w14:textId="77777777" w:rsidR="007D5C01" w:rsidRPr="006D432A" w:rsidRDefault="007D5C01">
            <w:pPr>
              <w:spacing w:after="40" w:line="256" w:lineRule="auto"/>
              <w:rPr>
                <w:b/>
                <w:i/>
                <w:lang w:eastAsia="en-US"/>
              </w:rPr>
            </w:pPr>
            <w:r w:rsidRPr="006D432A">
              <w:rPr>
                <w:b/>
                <w:lang w:eastAsia="en-US"/>
              </w:rPr>
              <w:t xml:space="preserve">WYKONAWCA jest małym /średnim przedsiębiorcą – tak </w:t>
            </w:r>
            <w:r w:rsidRPr="006D432A">
              <w:rPr>
                <w:i/>
                <w:lang w:eastAsia="en-US"/>
              </w:rPr>
              <w:t>□</w:t>
            </w:r>
            <w:r w:rsidRPr="006D432A">
              <w:rPr>
                <w:b/>
                <w:lang w:eastAsia="en-US"/>
              </w:rPr>
              <w:t xml:space="preserve"> nie </w:t>
            </w:r>
            <w:r w:rsidRPr="006D432A">
              <w:rPr>
                <w:i/>
                <w:lang w:eastAsia="en-US"/>
              </w:rPr>
              <w:t>□</w:t>
            </w:r>
          </w:p>
          <w:p w14:paraId="04CC50AC" w14:textId="77777777" w:rsidR="007D5C01" w:rsidRPr="006D432A" w:rsidRDefault="007D5C01">
            <w:pPr>
              <w:spacing w:after="40" w:line="256" w:lineRule="auto"/>
              <w:rPr>
                <w:lang w:eastAsia="en-US"/>
              </w:rPr>
            </w:pPr>
            <w:r w:rsidRPr="006D432A">
              <w:rPr>
                <w:lang w:eastAsia="en-US"/>
              </w:rPr>
              <w:t xml:space="preserve">Osoba odpowiedzialna za kontakty z Zamawiającym: </w:t>
            </w:r>
          </w:p>
          <w:p w14:paraId="2D3F9773" w14:textId="77777777" w:rsidR="007D5C01" w:rsidRPr="006D432A" w:rsidRDefault="007D5C01">
            <w:pPr>
              <w:spacing w:after="40" w:line="256" w:lineRule="auto"/>
              <w:jc w:val="both"/>
              <w:rPr>
                <w:lang w:eastAsia="en-US"/>
              </w:rPr>
            </w:pPr>
            <w:r w:rsidRPr="006D432A">
              <w:rPr>
                <w:lang w:eastAsia="en-US"/>
              </w:rPr>
              <w:t xml:space="preserve">Dane teleadresowe, na które należy przekazywać korespondencję związaną z niniejszym postępowaniem: </w:t>
            </w:r>
          </w:p>
          <w:p w14:paraId="7BA1DCC2" w14:textId="77777777" w:rsidR="007D5C01" w:rsidRPr="006D432A" w:rsidRDefault="007D5C01">
            <w:pPr>
              <w:spacing w:after="40" w:line="256" w:lineRule="auto"/>
              <w:jc w:val="both"/>
              <w:rPr>
                <w:lang w:eastAsia="en-US"/>
              </w:rPr>
            </w:pPr>
          </w:p>
          <w:p w14:paraId="0B9EF158" w14:textId="77777777" w:rsidR="007D5C01" w:rsidRPr="006D432A" w:rsidRDefault="007D5C01">
            <w:pPr>
              <w:spacing w:after="40" w:line="256" w:lineRule="auto"/>
              <w:jc w:val="both"/>
              <w:rPr>
                <w:lang w:eastAsia="en-US"/>
              </w:rPr>
            </w:pPr>
            <w:r w:rsidRPr="006D432A">
              <w:rPr>
                <w:lang w:eastAsia="en-US"/>
              </w:rPr>
              <w:t>Imię i nazwisko: ………………….…………</w:t>
            </w:r>
          </w:p>
          <w:p w14:paraId="149038D4" w14:textId="77777777" w:rsidR="007D5C01" w:rsidRPr="006D432A" w:rsidRDefault="007D5C01">
            <w:pPr>
              <w:spacing w:after="40" w:line="256" w:lineRule="auto"/>
              <w:jc w:val="both"/>
              <w:rPr>
                <w:lang w:eastAsia="en-US"/>
              </w:rPr>
            </w:pPr>
            <w:r w:rsidRPr="006D432A">
              <w:rPr>
                <w:lang w:eastAsia="en-US"/>
              </w:rPr>
              <w:t>Telefon kontaktowy: ………………….…………</w:t>
            </w:r>
          </w:p>
          <w:p w14:paraId="79D0CD45" w14:textId="77777777" w:rsidR="007D5C01" w:rsidRPr="006D432A" w:rsidRDefault="007D5C01">
            <w:pPr>
              <w:spacing w:after="40" w:line="256" w:lineRule="auto"/>
              <w:rPr>
                <w:b/>
                <w:lang w:eastAsia="en-US"/>
              </w:rPr>
            </w:pPr>
            <w:r w:rsidRPr="006D432A">
              <w:rPr>
                <w:bCs/>
                <w:lang w:eastAsia="en-US"/>
              </w:rPr>
              <w:t>Adres e-mail</w:t>
            </w:r>
            <w:r w:rsidRPr="006D432A">
              <w:rPr>
                <w:b/>
                <w:lang w:eastAsia="en-US"/>
              </w:rPr>
              <w:t xml:space="preserve">: </w:t>
            </w:r>
            <w:r w:rsidRPr="006D432A">
              <w:rPr>
                <w:bCs/>
                <w:lang w:eastAsia="en-US"/>
              </w:rPr>
              <w:t>………………….…………</w:t>
            </w:r>
          </w:p>
          <w:p w14:paraId="04662D07" w14:textId="77777777" w:rsidR="007D5C01" w:rsidRDefault="007D5C01">
            <w:pPr>
              <w:pStyle w:val="Tekstprzypisudolnego"/>
              <w:spacing w:after="4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43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Adres do korespondencji (jeżeli inny niż adres siedziby): </w:t>
            </w:r>
          </w:p>
          <w:p w14:paraId="71DEB0E3" w14:textId="77777777" w:rsidR="00607C9F" w:rsidRDefault="00607C9F">
            <w:pPr>
              <w:pStyle w:val="Tekstprzypisudolnego"/>
              <w:spacing w:after="4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9ABAE78" w14:textId="166BC8B7" w:rsidR="00607C9F" w:rsidRPr="006D432A" w:rsidRDefault="00607C9F">
            <w:pPr>
              <w:pStyle w:val="Tekstprzypisudolnego"/>
              <w:spacing w:after="4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D5C01" w:rsidRPr="00F87AB7" w14:paraId="579F47D7" w14:textId="77777777" w:rsidTr="0053300B">
        <w:trPr>
          <w:trHeight w:val="436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B7C1" w14:textId="16D658C3" w:rsidR="007D5C01" w:rsidRPr="00B33026" w:rsidRDefault="007D5C01" w:rsidP="008D49E8">
            <w:pPr>
              <w:numPr>
                <w:ilvl w:val="0"/>
                <w:numId w:val="5"/>
              </w:numPr>
              <w:spacing w:line="256" w:lineRule="auto"/>
              <w:ind w:left="459" w:hanging="459"/>
              <w:contextualSpacing/>
              <w:jc w:val="both"/>
              <w:rPr>
                <w:b/>
                <w:lang w:eastAsia="en-US"/>
              </w:rPr>
            </w:pPr>
            <w:r w:rsidRPr="00F87AB7">
              <w:rPr>
                <w:b/>
                <w:lang w:eastAsia="en-US"/>
              </w:rPr>
              <w:lastRenderedPageBreak/>
              <w:t>CENA OFERTOWA:</w:t>
            </w:r>
          </w:p>
          <w:tbl>
            <w:tblPr>
              <w:tblW w:w="9602" w:type="dxa"/>
              <w:tblInd w:w="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3444"/>
              <w:gridCol w:w="1418"/>
              <w:gridCol w:w="1276"/>
              <w:gridCol w:w="1417"/>
            </w:tblGrid>
            <w:tr w:rsidR="003A2F88" w:rsidRPr="00F87AB7" w14:paraId="138B4415" w14:textId="6DD180FF" w:rsidTr="00704FE7">
              <w:trPr>
                <w:trHeight w:val="238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14:paraId="1F7E30C5" w14:textId="77777777" w:rsidR="003A2F88" w:rsidRPr="00F87AB7" w:rsidRDefault="003A2F88" w:rsidP="008D49E8">
                  <w:pPr>
                    <w:jc w:val="both"/>
                    <w:rPr>
                      <w:b/>
                      <w:bCs/>
                      <w:lang w:eastAsia="en-US"/>
                    </w:rPr>
                  </w:pPr>
                  <w:r w:rsidRPr="00F87AB7">
                    <w:rPr>
                      <w:b/>
                      <w:bCs/>
                      <w:lang w:eastAsia="en-US"/>
                    </w:rPr>
                    <w:t>Nazwa usługi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14:paraId="4721BE3F" w14:textId="0F846147" w:rsidR="003A2F88" w:rsidRPr="00F87AB7" w:rsidRDefault="003A2F88" w:rsidP="008D49E8">
                  <w:pPr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Producent, model, specyfikacja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14:paraId="748C5811" w14:textId="06F16316" w:rsidR="003A2F88" w:rsidRPr="00F87AB7" w:rsidRDefault="003A2F88" w:rsidP="00704FE7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  <w:r w:rsidRPr="00F87AB7">
                    <w:rPr>
                      <w:b/>
                      <w:bCs/>
                      <w:lang w:eastAsia="en-US"/>
                    </w:rPr>
                    <w:t xml:space="preserve">Cena </w:t>
                  </w:r>
                  <w:r w:rsidRPr="00F87AB7">
                    <w:rPr>
                      <w:b/>
                      <w:bCs/>
                      <w:lang w:eastAsia="en-US"/>
                    </w:rPr>
                    <w:br/>
                    <w:t>netto</w:t>
                  </w:r>
                  <w:r w:rsidRPr="00F87AB7">
                    <w:rPr>
                      <w:b/>
                      <w:bCs/>
                      <w:lang w:eastAsia="en-US"/>
                    </w:rPr>
                    <w:br/>
                    <w:t>(PLN)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  <w:hideMark/>
                </w:tcPr>
                <w:p w14:paraId="548F05F7" w14:textId="77777777" w:rsidR="003A2F88" w:rsidRDefault="003A2F88" w:rsidP="00704FE7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VAT</w:t>
                  </w:r>
                </w:p>
                <w:p w14:paraId="471B7491" w14:textId="1C90187F" w:rsidR="003A2F88" w:rsidRPr="00F87AB7" w:rsidRDefault="003A2F88" w:rsidP="00704FE7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(PLN)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194E97F9" w14:textId="553FFB9D" w:rsidR="003A2F88" w:rsidRPr="00F87AB7" w:rsidRDefault="003A2F88" w:rsidP="00704FE7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  <w:r w:rsidRPr="00F87AB7">
                    <w:rPr>
                      <w:b/>
                      <w:bCs/>
                      <w:lang w:eastAsia="en-US"/>
                    </w:rPr>
                    <w:t>Cena brutto</w:t>
                  </w:r>
                  <w:r w:rsidRPr="00F87AB7">
                    <w:rPr>
                      <w:b/>
                      <w:bCs/>
                      <w:lang w:eastAsia="en-US"/>
                    </w:rPr>
                    <w:br/>
                    <w:t>(PLN)</w:t>
                  </w:r>
                </w:p>
              </w:tc>
            </w:tr>
            <w:tr w:rsidR="003A2F88" w:rsidRPr="00F87AB7" w14:paraId="6B82AA54" w14:textId="7728DD22" w:rsidTr="00A0093A">
              <w:trPr>
                <w:trHeight w:val="553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CD27A" w14:textId="27C9FE9B" w:rsidR="003A2F88" w:rsidRPr="00F87AB7" w:rsidRDefault="003A2F88" w:rsidP="008D49E8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 w:rsidRPr="003A2F88">
                    <w:rPr>
                      <w:b/>
                      <w:bCs/>
                      <w:lang w:eastAsia="en-US"/>
                    </w:rPr>
                    <w:t>Serwer</w:t>
                  </w:r>
                </w:p>
                <w:p w14:paraId="60BF9C9D" w14:textId="79161319" w:rsidR="003A2F88" w:rsidRPr="00F87AB7" w:rsidRDefault="003A2F88" w:rsidP="008D49E8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99D16" w14:textId="72F23C1C" w:rsidR="003A2F88" w:rsidRPr="00922F99" w:rsidRDefault="003A2F88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  <w:r w:rsidRPr="00922F99"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Proszę podać</w:t>
                  </w:r>
                  <w:r w:rsidR="00922F99" w:rsidRPr="00922F99"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 xml:space="preserve"> informacje dot.</w:t>
                  </w:r>
                  <w:r w:rsidRPr="00922F99"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 xml:space="preserve">: 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producen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ta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, model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u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, typ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u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 i wysokoś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ci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 obudowy, procesor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a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, pamięć RAM, kontroler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a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 RAID, kontroler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a 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systemow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ego, 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zatok dyskow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ych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, 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zainstalowanych d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ysk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ów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, komunikacj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i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, zarządzani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a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, zasilani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a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, złącz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y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, gwarancj</w:t>
                  </w:r>
                  <w:r w:rsidR="00922F99"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i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 i serwis</w:t>
                  </w:r>
                </w:p>
                <w:p w14:paraId="1E0BFDEB" w14:textId="77777777" w:rsidR="00922F99" w:rsidRDefault="00922F99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63792BF" w14:textId="77777777" w:rsidR="00922F99" w:rsidRDefault="00922F99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13D7A0AE" w14:textId="77777777" w:rsidR="006D1F14" w:rsidRDefault="006D1F14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710662F5" w14:textId="77777777" w:rsidR="00143CDE" w:rsidRDefault="00143CDE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3640687C" w14:textId="77777777" w:rsidR="00922F99" w:rsidRDefault="00922F99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0179C292" w14:textId="77777777" w:rsidR="00922F99" w:rsidRDefault="00922F99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09F6E642" w14:textId="77777777" w:rsidR="00704FE7" w:rsidRDefault="00704FE7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035F6030" w14:textId="77777777" w:rsidR="00B17A29" w:rsidRDefault="00B17A29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C953CBA" w14:textId="77777777" w:rsidR="00922F99" w:rsidRDefault="00922F99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18CFC80F" w14:textId="77777777" w:rsidR="00922F99" w:rsidRDefault="00922F99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1CF0257" w14:textId="77777777" w:rsidR="00922F99" w:rsidRDefault="00922F99" w:rsidP="00704FE7">
                  <w:pPr>
                    <w:jc w:val="both"/>
                    <w:rPr>
                      <w:sz w:val="20"/>
                      <w:szCs w:val="20"/>
                      <w:lang w:eastAsia="en-US"/>
                    </w:rPr>
                  </w:pPr>
                </w:p>
                <w:p w14:paraId="31E82736" w14:textId="671EAD50" w:rsidR="00922F99" w:rsidRPr="00F87AB7" w:rsidRDefault="00922F99" w:rsidP="00704FE7">
                  <w:pPr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521A1" w14:textId="77777777" w:rsidR="003A2F88" w:rsidRPr="00F87AB7" w:rsidRDefault="003A2F88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7DD41" w14:textId="77777777" w:rsidR="003A2F88" w:rsidRPr="00F87AB7" w:rsidRDefault="003A2F88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84B99" w14:textId="77777777" w:rsidR="003A2F88" w:rsidRPr="00F87AB7" w:rsidRDefault="003A2F88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922F99" w:rsidRPr="00F87AB7" w14:paraId="20DECA93" w14:textId="77777777" w:rsidTr="00A0093A">
              <w:trPr>
                <w:trHeight w:val="553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084C2" w14:textId="6FB12D5A" w:rsidR="00922F99" w:rsidRPr="003A2F88" w:rsidRDefault="00922F99" w:rsidP="008D49E8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Oprogramowanie do backupu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A8DE4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  <w:r w:rsidRPr="00922F99"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Proszę podać informacje dot.: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22F99">
                    <w:rPr>
                      <w:i/>
                      <w:iCs/>
                      <w:sz w:val="20"/>
                      <w:szCs w:val="20"/>
                      <w:lang w:eastAsia="en-US"/>
                    </w:rPr>
                    <w:t>producenta</w:t>
                  </w:r>
                  <w:r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 i nazwy handlowej oferowanej licencji</w:t>
                  </w:r>
                </w:p>
                <w:p w14:paraId="060BE47B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365A9D1A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145870D9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0779D368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3961CC03" w14:textId="0698E777" w:rsidR="00922F99" w:rsidRPr="00922F99" w:rsidRDefault="00922F99" w:rsidP="00704FE7">
                  <w:pPr>
                    <w:jc w:val="both"/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C5824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E611A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FFE63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922F99" w:rsidRPr="00F87AB7" w14:paraId="3FD8D4EA" w14:textId="77777777" w:rsidTr="00A0093A">
              <w:trPr>
                <w:trHeight w:val="553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8DF81" w14:textId="43282D6D" w:rsidR="00922F99" w:rsidRDefault="00922F99" w:rsidP="008D49E8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Szafa RACK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2160A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  <w:r w:rsidRPr="00922F99"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Proszę podać informacje dot.:</w:t>
                  </w:r>
                  <w:r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 producenta, modelu i parametrów szafy</w:t>
                  </w:r>
                </w:p>
                <w:p w14:paraId="52F93261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72DF6315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132F8BC3" w14:textId="77777777" w:rsidR="00B17A29" w:rsidRDefault="00B17A2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61D0DFCB" w14:textId="77777777" w:rsidR="006D1F14" w:rsidRDefault="006D1F14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3B3B5460" w14:textId="77777777" w:rsidR="0053300B" w:rsidRDefault="0053300B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4BF637E3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64C2CE36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6F232BB5" w14:textId="10038AD8" w:rsidR="00922F99" w:rsidRP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0A269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36019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A83A2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922F99" w:rsidRPr="00F87AB7" w14:paraId="06ACB8D9" w14:textId="77777777" w:rsidTr="00A0093A">
              <w:trPr>
                <w:trHeight w:val="553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0193" w14:textId="6D47D318" w:rsidR="00922F99" w:rsidRDefault="00922F99" w:rsidP="008D49E8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UPS</w:t>
                  </w:r>
                </w:p>
              </w:tc>
              <w:tc>
                <w:tcPr>
                  <w:tcW w:w="3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0ED48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  <w:r w:rsidRPr="00922F99"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  <w:t>Proszę podać informacje dot.:</w:t>
                  </w:r>
                  <w:r>
                    <w:rPr>
                      <w:i/>
                      <w:iCs/>
                      <w:sz w:val="20"/>
                      <w:szCs w:val="20"/>
                      <w:lang w:eastAsia="en-US"/>
                    </w:rPr>
                    <w:t xml:space="preserve"> producenta, modelu i specyfikacji urządzenia</w:t>
                  </w:r>
                </w:p>
                <w:p w14:paraId="142EB2FE" w14:textId="77777777" w:rsidR="00B17A29" w:rsidRDefault="00B17A2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34778284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390B48CC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41BFE43E" w14:textId="77777777" w:rsid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7B7F47C7" w14:textId="77777777" w:rsidR="0053300B" w:rsidRDefault="0053300B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  <w:p w14:paraId="2AC248BC" w14:textId="22DB4227" w:rsidR="00922F99" w:rsidRPr="00922F99" w:rsidRDefault="00922F99" w:rsidP="00704FE7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D1016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F1A3F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EBF45" w14:textId="77777777" w:rsidR="00922F99" w:rsidRPr="00F87AB7" w:rsidRDefault="00922F99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</w:tr>
            <w:tr w:rsidR="00607C9F" w:rsidRPr="00F87AB7" w14:paraId="7737C6CF" w14:textId="77777777" w:rsidTr="00886080">
              <w:trPr>
                <w:trHeight w:val="553"/>
              </w:trPr>
              <w:tc>
                <w:tcPr>
                  <w:tcW w:w="5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D2005" w14:textId="2DC6774A" w:rsidR="00607C9F" w:rsidRPr="00922F99" w:rsidRDefault="00607C9F" w:rsidP="00607C9F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RAZEM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5249" w14:textId="77777777" w:rsidR="00607C9F" w:rsidRDefault="00607C9F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  <w:p w14:paraId="103237C9" w14:textId="77777777" w:rsidR="00607C9F" w:rsidRPr="00F87AB7" w:rsidRDefault="00607C9F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2D6EF" w14:textId="77777777" w:rsidR="00607C9F" w:rsidRPr="00F87AB7" w:rsidRDefault="00607C9F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C8284" w14:textId="77777777" w:rsidR="00607C9F" w:rsidRPr="00F87AB7" w:rsidRDefault="00607C9F" w:rsidP="008D49E8">
                  <w:pPr>
                    <w:spacing w:after="120"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68B84108" w14:textId="77777777" w:rsidR="00607C9F" w:rsidRDefault="00607C9F" w:rsidP="008D49E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  <w:p w14:paraId="2A6E3244" w14:textId="0657933D" w:rsidR="007D5C01" w:rsidRPr="00F87AB7" w:rsidRDefault="007D5C01" w:rsidP="008D49E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F87AB7">
              <w:rPr>
                <w:lang w:eastAsia="en-US"/>
              </w:rPr>
              <w:lastRenderedPageBreak/>
              <w:t xml:space="preserve">Wynagrodzenie zaspokaja wszelkie roszczenia Wykonawcy z tytułu wykonania umowy, w tym roszczenia z tytułu przeniesienia na Zamawiającego autorskich praw majątkowych  do wszystkich utworów w rozumieniu ustawy z dnia 4 lutego 1994 r. o prawie autorskim i prawach pokrewnych (Dz. U. z 2019 r. poz. 1231, z </w:t>
            </w:r>
            <w:proofErr w:type="spellStart"/>
            <w:r w:rsidRPr="00F87AB7">
              <w:rPr>
                <w:lang w:eastAsia="en-US"/>
              </w:rPr>
              <w:t>późn</w:t>
            </w:r>
            <w:proofErr w:type="spellEnd"/>
            <w:r w:rsidRPr="00F87AB7">
              <w:rPr>
                <w:lang w:eastAsia="en-US"/>
              </w:rPr>
              <w:t>. zm.), powstałych w związku z jej wykonaniem oraz z tytułu zezwolenia na wykonanie zależnego prawa autorskiego oraz przeniesienia prawa do zezwalania na wykonanie zależnego prawa audytorskiego.</w:t>
            </w:r>
          </w:p>
          <w:p w14:paraId="608B35E4" w14:textId="77777777" w:rsidR="007D5C01" w:rsidRPr="00F87AB7" w:rsidRDefault="007D5C01" w:rsidP="008D49E8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F87AB7">
              <w:rPr>
                <w:lang w:eastAsia="en-US"/>
              </w:rPr>
              <w:t>Przedmiot zamówienia realizowany będzie zgodnie z wytycznymi określonymi w Zapytaniu Ofertowym oraz opisie przedmiotu zamówienia.</w:t>
            </w:r>
          </w:p>
        </w:tc>
      </w:tr>
      <w:tr w:rsidR="007D5C01" w14:paraId="79BD0305" w14:textId="77777777" w:rsidTr="002C166E">
        <w:trPr>
          <w:trHeight w:val="268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DF0C" w14:textId="77777777" w:rsidR="007D5C01" w:rsidRPr="00F87AB7" w:rsidRDefault="007D5C01" w:rsidP="007D5C01">
            <w:pPr>
              <w:pStyle w:val="Akapitzlist"/>
              <w:numPr>
                <w:ilvl w:val="0"/>
                <w:numId w:val="5"/>
              </w:numPr>
              <w:spacing w:after="40" w:line="256" w:lineRule="auto"/>
              <w:ind w:left="345"/>
              <w:jc w:val="both"/>
              <w:rPr>
                <w:b/>
                <w:lang w:eastAsia="en-US"/>
              </w:rPr>
            </w:pPr>
            <w:r w:rsidRPr="00F87AB7">
              <w:rPr>
                <w:b/>
                <w:lang w:eastAsia="en-US"/>
              </w:rPr>
              <w:lastRenderedPageBreak/>
              <w:t>OŚWIADCZENIA:</w:t>
            </w:r>
          </w:p>
          <w:p w14:paraId="07E07DF8" w14:textId="77777777" w:rsidR="007D5C01" w:rsidRPr="00F87AB7" w:rsidRDefault="007D5C01">
            <w:pPr>
              <w:spacing w:line="256" w:lineRule="auto"/>
              <w:contextualSpacing/>
              <w:jc w:val="both"/>
              <w:rPr>
                <w:b/>
                <w:lang w:eastAsia="en-US"/>
              </w:rPr>
            </w:pPr>
            <w:r w:rsidRPr="00F87AB7">
              <w:rPr>
                <w:b/>
                <w:lang w:eastAsia="en-US"/>
              </w:rPr>
              <w:t>Oświadczam, że:</w:t>
            </w:r>
          </w:p>
          <w:p w14:paraId="4A4D45D2" w14:textId="598DBEA8" w:rsidR="007D5C01" w:rsidRPr="00F87AB7" w:rsidRDefault="007D5C01" w:rsidP="007D5C01">
            <w:pPr>
              <w:pStyle w:val="Tekstpodstawowywcity2"/>
              <w:numPr>
                <w:ilvl w:val="0"/>
                <w:numId w:val="6"/>
              </w:numPr>
              <w:tabs>
                <w:tab w:val="left" w:pos="459"/>
              </w:tabs>
              <w:spacing w:after="40" w:line="240" w:lineRule="auto"/>
              <w:jc w:val="both"/>
              <w:rPr>
                <w:lang w:eastAsia="en-US"/>
              </w:rPr>
            </w:pPr>
            <w:r w:rsidRPr="00F87AB7">
              <w:rPr>
                <w:lang w:eastAsia="en-US"/>
              </w:rPr>
              <w:t>w cenie naszej oferty zostały uwzględnione wszystkie koszty wykonania zamówienia</w:t>
            </w:r>
            <w:r w:rsidR="00607C9F">
              <w:rPr>
                <w:lang w:eastAsia="en-US"/>
              </w:rPr>
              <w:t>, w tym koszty transportu</w:t>
            </w:r>
            <w:r w:rsidRPr="00F87AB7">
              <w:rPr>
                <w:lang w:eastAsia="en-US"/>
              </w:rPr>
              <w:t>;</w:t>
            </w:r>
          </w:p>
          <w:p w14:paraId="117C6202" w14:textId="77777777" w:rsidR="007D5C01" w:rsidRPr="00F87AB7" w:rsidRDefault="007D5C01" w:rsidP="007D5C01">
            <w:pPr>
              <w:pStyle w:val="Tekstpodstawowywcity2"/>
              <w:numPr>
                <w:ilvl w:val="0"/>
                <w:numId w:val="6"/>
              </w:numPr>
              <w:tabs>
                <w:tab w:val="left" w:pos="459"/>
              </w:tabs>
              <w:spacing w:after="40" w:line="240" w:lineRule="auto"/>
              <w:jc w:val="both"/>
              <w:rPr>
                <w:lang w:eastAsia="en-US"/>
              </w:rPr>
            </w:pPr>
            <w:r w:rsidRPr="00F87AB7">
              <w:rPr>
                <w:lang w:eastAsia="en-US"/>
              </w:rPr>
              <w:t>zapoznaliśmy się z Zapytaniem Ofertowym oraz wzorem umowy i nie wnosimy do nich zastrzeżeń oraz przyjmujemy warunki w nich zawarte;</w:t>
            </w:r>
          </w:p>
          <w:p w14:paraId="6BC89C99" w14:textId="77777777" w:rsidR="007D5C01" w:rsidRPr="00F87AB7" w:rsidRDefault="007D5C01" w:rsidP="007D5C01">
            <w:pPr>
              <w:pStyle w:val="Tekstpodstawowywcity2"/>
              <w:numPr>
                <w:ilvl w:val="0"/>
                <w:numId w:val="6"/>
              </w:numPr>
              <w:tabs>
                <w:tab w:val="left" w:pos="459"/>
              </w:tabs>
              <w:spacing w:after="40" w:line="240" w:lineRule="auto"/>
              <w:jc w:val="both"/>
              <w:rPr>
                <w:lang w:eastAsia="en-US"/>
              </w:rPr>
            </w:pPr>
            <w:r w:rsidRPr="00F87AB7">
              <w:rPr>
                <w:lang w:eastAsia="en-US"/>
              </w:rPr>
              <w:t xml:space="preserve">uważamy się za związanych niniejszą ofertą na okres </w:t>
            </w:r>
            <w:r w:rsidRPr="00F87AB7">
              <w:rPr>
                <w:b/>
                <w:lang w:eastAsia="en-US"/>
              </w:rPr>
              <w:t>30 dni</w:t>
            </w:r>
            <w:r w:rsidRPr="00F87AB7">
              <w:rPr>
                <w:lang w:eastAsia="en-US"/>
              </w:rPr>
              <w:t xml:space="preserve"> licząc od dnia otwarcia ofert (włącznie z tym dniem);</w:t>
            </w:r>
          </w:p>
          <w:p w14:paraId="0A2C8A6D" w14:textId="77777777" w:rsidR="007D5C01" w:rsidRPr="00F87AB7" w:rsidRDefault="007D5C01" w:rsidP="007D5C01">
            <w:pPr>
              <w:numPr>
                <w:ilvl w:val="0"/>
                <w:numId w:val="6"/>
              </w:numPr>
              <w:tabs>
                <w:tab w:val="left" w:pos="459"/>
              </w:tabs>
              <w:spacing w:after="40" w:line="256" w:lineRule="auto"/>
              <w:jc w:val="both"/>
              <w:rPr>
                <w:lang w:eastAsia="en-US"/>
              </w:rPr>
            </w:pPr>
            <w:r w:rsidRPr="00F87AB7">
              <w:rPr>
                <w:lang w:eastAsia="en-US"/>
              </w:rPr>
              <w:t xml:space="preserve">akceptujemy bez zastrzeżeń przedstawiony wzorzec umowy </w:t>
            </w:r>
          </w:p>
          <w:p w14:paraId="69C7405A" w14:textId="77777777" w:rsidR="007D5C01" w:rsidRPr="00F87AB7" w:rsidRDefault="007D5C01" w:rsidP="007D5C01">
            <w:pPr>
              <w:pStyle w:val="Tekstkomentarza"/>
              <w:numPr>
                <w:ilvl w:val="0"/>
                <w:numId w:val="6"/>
              </w:numPr>
              <w:spacing w:after="120" w:line="256" w:lineRule="auto"/>
              <w:jc w:val="both"/>
              <w:rPr>
                <w:color w:val="000000"/>
                <w:sz w:val="24"/>
                <w:szCs w:val="24"/>
                <w:lang w:eastAsia="x-none"/>
              </w:rPr>
            </w:pPr>
            <w:r w:rsidRPr="00F87AB7">
              <w:rPr>
                <w:color w:val="000000"/>
                <w:sz w:val="24"/>
                <w:szCs w:val="24"/>
              </w:rPr>
              <w:t>wypełniłem obowiązki informacyjne przewidziane w art. 13 lub art. 14 RODO</w:t>
            </w:r>
            <w:r w:rsidRPr="00F87AB7">
              <w:rPr>
                <w:color w:val="000000"/>
                <w:sz w:val="24"/>
                <w:szCs w:val="24"/>
                <w:vertAlign w:val="superscript"/>
              </w:rPr>
              <w:t>1)</w:t>
            </w:r>
            <w:r w:rsidRPr="00F87AB7">
              <w:rPr>
                <w:color w:val="000000"/>
                <w:sz w:val="24"/>
                <w:szCs w:val="24"/>
              </w:rPr>
              <w:t xml:space="preserve"> wobec osób fizycznych, od których dane osobowe bezpośrednio lub pośrednio pozyskałem w celu ubiegania się o udzielenie przedmiotowego zamówienia</w:t>
            </w:r>
            <w:r w:rsidRPr="00F87AB7">
              <w:rPr>
                <w:rStyle w:val="Odwoanieprzypisudolnego"/>
                <w:color w:val="000000"/>
                <w:sz w:val="24"/>
                <w:szCs w:val="24"/>
              </w:rPr>
              <w:footnoteReference w:id="1"/>
            </w:r>
            <w:r w:rsidRPr="00F87AB7">
              <w:rPr>
                <w:color w:val="000000"/>
                <w:sz w:val="24"/>
                <w:szCs w:val="24"/>
              </w:rPr>
              <w:t>.</w:t>
            </w:r>
          </w:p>
          <w:p w14:paraId="1BFCA4D9" w14:textId="77777777" w:rsidR="007D5C01" w:rsidRPr="00F87AB7" w:rsidRDefault="007D5C01" w:rsidP="007D5C01">
            <w:pPr>
              <w:numPr>
                <w:ilvl w:val="0"/>
                <w:numId w:val="6"/>
              </w:numPr>
              <w:suppressAutoHyphens/>
              <w:spacing w:after="120" w:line="256" w:lineRule="auto"/>
              <w:jc w:val="both"/>
              <w:rPr>
                <w:color w:val="000000"/>
                <w:lang w:val="x-none" w:eastAsia="x-none"/>
              </w:rPr>
            </w:pPr>
            <w:r w:rsidRPr="00F87AB7">
              <w:rPr>
                <w:color w:val="000000"/>
                <w:lang w:val="x-none" w:eastAsia="x-none"/>
              </w:rPr>
              <w:t>posiadam/y uprawnienia, wiedzę oraz doświadczenie do wykonania przedmiotowego zamówienia,</w:t>
            </w:r>
          </w:p>
          <w:p w14:paraId="464CDEBD" w14:textId="77777777" w:rsidR="007D5C01" w:rsidRPr="00F87AB7" w:rsidRDefault="007D5C01" w:rsidP="007D5C01">
            <w:pPr>
              <w:numPr>
                <w:ilvl w:val="0"/>
                <w:numId w:val="6"/>
              </w:numPr>
              <w:suppressAutoHyphens/>
              <w:spacing w:after="120" w:line="256" w:lineRule="auto"/>
              <w:jc w:val="both"/>
              <w:rPr>
                <w:color w:val="000000"/>
                <w:lang w:val="x-none" w:eastAsia="x-none"/>
              </w:rPr>
            </w:pPr>
            <w:r w:rsidRPr="00F87AB7">
              <w:rPr>
                <w:lang w:val="x-none" w:eastAsia="en-US"/>
              </w:rPr>
              <w:t xml:space="preserve"> </w:t>
            </w:r>
            <w:r w:rsidRPr="00F87AB7">
              <w:rPr>
                <w:color w:val="000000"/>
                <w:lang w:val="x-none" w:eastAsia="x-none"/>
              </w:rPr>
              <w:t xml:space="preserve">dysponuję/dysponujemy potencjałem technicznym oraz osobami zdolnymi do wykonania zamówienia, </w:t>
            </w:r>
          </w:p>
          <w:p w14:paraId="0E09E48F" w14:textId="77777777" w:rsidR="007D5C01" w:rsidRPr="00F87AB7" w:rsidRDefault="007D5C01" w:rsidP="007D5C01">
            <w:pPr>
              <w:numPr>
                <w:ilvl w:val="0"/>
                <w:numId w:val="6"/>
              </w:numPr>
              <w:suppressAutoHyphens/>
              <w:spacing w:after="120" w:line="256" w:lineRule="auto"/>
              <w:jc w:val="both"/>
              <w:rPr>
                <w:color w:val="000000"/>
                <w:lang w:val="x-none" w:eastAsia="x-none"/>
              </w:rPr>
            </w:pPr>
            <w:r w:rsidRPr="00F87AB7">
              <w:rPr>
                <w:color w:val="000000"/>
                <w:lang w:val="x-none" w:eastAsia="x-none"/>
              </w:rPr>
              <w:t xml:space="preserve"> znajduję/znajdujemy się w sytuacji ekonomicznej i finansowej zapewniającej wykonanie zamówienia,</w:t>
            </w:r>
          </w:p>
          <w:p w14:paraId="2C920B01" w14:textId="4F2A799B" w:rsidR="007D5C01" w:rsidRDefault="007D5C01" w:rsidP="007D5C01">
            <w:pPr>
              <w:numPr>
                <w:ilvl w:val="0"/>
                <w:numId w:val="6"/>
              </w:numPr>
              <w:suppressAutoHyphens/>
              <w:spacing w:after="120" w:line="256" w:lineRule="auto"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F87AB7">
              <w:rPr>
                <w:color w:val="000000"/>
                <w:lang w:val="x-none" w:eastAsia="x-none"/>
              </w:rPr>
              <w:t>wszystkie informacje zamieszczone w ofercie są aktualne i prawdziwe.</w:t>
            </w:r>
          </w:p>
        </w:tc>
      </w:tr>
      <w:tr w:rsidR="007D5C01" w14:paraId="4FE88BD7" w14:textId="77777777" w:rsidTr="002C166E">
        <w:trPr>
          <w:trHeight w:val="425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8F7" w14:textId="77777777" w:rsidR="007D5C01" w:rsidRPr="00F87AB7" w:rsidRDefault="007D5C01" w:rsidP="007D5C01">
            <w:pPr>
              <w:pStyle w:val="Akapitzlist"/>
              <w:numPr>
                <w:ilvl w:val="0"/>
                <w:numId w:val="5"/>
              </w:numPr>
              <w:spacing w:after="40" w:line="256" w:lineRule="auto"/>
              <w:ind w:left="459" w:hanging="425"/>
              <w:rPr>
                <w:b/>
                <w:lang w:eastAsia="en-US"/>
              </w:rPr>
            </w:pPr>
            <w:r w:rsidRPr="00F87AB7">
              <w:rPr>
                <w:b/>
                <w:lang w:eastAsia="en-US"/>
              </w:rPr>
              <w:t>ZOBOWIĄZANIA W PRZYPADKU PRZYZNANIA ZAMÓWIENIA:</w:t>
            </w:r>
          </w:p>
          <w:p w14:paraId="57756933" w14:textId="3F700A0D" w:rsidR="007D5C01" w:rsidRPr="00F87AB7" w:rsidRDefault="007D5C01" w:rsidP="007D5C01">
            <w:pPr>
              <w:numPr>
                <w:ilvl w:val="0"/>
                <w:numId w:val="7"/>
              </w:numPr>
              <w:tabs>
                <w:tab w:val="num" w:pos="459"/>
              </w:tabs>
              <w:spacing w:after="40" w:line="256" w:lineRule="auto"/>
              <w:ind w:left="459" w:hanging="459"/>
              <w:contextualSpacing/>
              <w:jc w:val="both"/>
              <w:rPr>
                <w:lang w:eastAsia="en-US"/>
              </w:rPr>
            </w:pPr>
            <w:r w:rsidRPr="00F87AB7">
              <w:rPr>
                <w:lang w:eastAsia="en-US"/>
              </w:rPr>
              <w:t>zobowiązujemy się do zawarcia umowy w miejscu i</w:t>
            </w:r>
            <w:r w:rsidR="00D404CB">
              <w:rPr>
                <w:lang w:eastAsia="en-US"/>
              </w:rPr>
              <w:t xml:space="preserve"> </w:t>
            </w:r>
            <w:r w:rsidRPr="00F87AB7">
              <w:rPr>
                <w:lang w:eastAsia="en-US"/>
              </w:rPr>
              <w:t>terminie wyznaczonym przez Zamawiającego;</w:t>
            </w:r>
          </w:p>
          <w:p w14:paraId="4E51B1D4" w14:textId="77777777" w:rsidR="007D5C01" w:rsidRPr="00F87AB7" w:rsidRDefault="007D5C01" w:rsidP="007D5C01">
            <w:pPr>
              <w:numPr>
                <w:ilvl w:val="0"/>
                <w:numId w:val="7"/>
              </w:numPr>
              <w:tabs>
                <w:tab w:val="num" w:pos="459"/>
              </w:tabs>
              <w:spacing w:line="256" w:lineRule="auto"/>
              <w:ind w:left="459" w:hanging="459"/>
              <w:contextualSpacing/>
              <w:jc w:val="both"/>
              <w:rPr>
                <w:bCs/>
                <w:iCs/>
                <w:lang w:eastAsia="en-US"/>
              </w:rPr>
            </w:pPr>
            <w:r w:rsidRPr="00F87AB7">
              <w:rPr>
                <w:lang w:eastAsia="en-US"/>
              </w:rPr>
              <w:t xml:space="preserve">osobą upoważnioną do kontaktów z Zamawiającym w sprawach dotyczących realizacji umowy jest: </w:t>
            </w:r>
          </w:p>
          <w:p w14:paraId="2F1FE5DD" w14:textId="00186DB9" w:rsidR="007D5C01" w:rsidRPr="00F87AB7" w:rsidRDefault="007D5C01">
            <w:pPr>
              <w:spacing w:line="256" w:lineRule="auto"/>
              <w:ind w:left="459"/>
              <w:contextualSpacing/>
              <w:jc w:val="both"/>
              <w:rPr>
                <w:lang w:eastAsia="en-US"/>
              </w:rPr>
            </w:pPr>
            <w:r w:rsidRPr="00F87AB7">
              <w:rPr>
                <w:lang w:eastAsia="en-US"/>
              </w:rPr>
              <w:t>Imię i Nazwisko: ………………………………………………………</w:t>
            </w:r>
            <w:r w:rsidR="00804DCB">
              <w:rPr>
                <w:lang w:eastAsia="en-US"/>
              </w:rPr>
              <w:t>…………………………</w:t>
            </w:r>
          </w:p>
          <w:p w14:paraId="4CB6F23A" w14:textId="77777777" w:rsidR="00804DCB" w:rsidRDefault="00804DCB">
            <w:pPr>
              <w:spacing w:line="256" w:lineRule="auto"/>
              <w:ind w:left="459"/>
              <w:contextualSpacing/>
              <w:jc w:val="both"/>
              <w:rPr>
                <w:bCs/>
                <w:iCs/>
                <w:lang w:eastAsia="en-US"/>
              </w:rPr>
            </w:pPr>
          </w:p>
          <w:p w14:paraId="75C20C93" w14:textId="21837F4A" w:rsidR="007D5C01" w:rsidRDefault="007D5C01">
            <w:pPr>
              <w:spacing w:line="256" w:lineRule="auto"/>
              <w:ind w:left="459"/>
              <w:contextualSpacing/>
              <w:jc w:val="both"/>
              <w:rPr>
                <w:bCs/>
                <w:iCs/>
                <w:lang w:eastAsia="en-US"/>
              </w:rPr>
            </w:pPr>
            <w:r w:rsidRPr="00F87AB7">
              <w:rPr>
                <w:bCs/>
                <w:iCs/>
                <w:lang w:eastAsia="en-US"/>
              </w:rPr>
              <w:t>e-mail: ………………………………………………………………..……</w:t>
            </w:r>
            <w:r w:rsidR="00804DCB">
              <w:rPr>
                <w:bCs/>
                <w:iCs/>
                <w:lang w:eastAsia="en-US"/>
              </w:rPr>
              <w:t>……………………..</w:t>
            </w:r>
          </w:p>
          <w:p w14:paraId="62138288" w14:textId="77777777" w:rsidR="00804DCB" w:rsidRPr="00F87AB7" w:rsidRDefault="00804DCB">
            <w:pPr>
              <w:spacing w:line="256" w:lineRule="auto"/>
              <w:ind w:left="459"/>
              <w:contextualSpacing/>
              <w:jc w:val="both"/>
              <w:rPr>
                <w:bCs/>
                <w:iCs/>
                <w:lang w:eastAsia="en-US"/>
              </w:rPr>
            </w:pPr>
          </w:p>
          <w:p w14:paraId="30695392" w14:textId="67ABAEE2" w:rsidR="007D5C01" w:rsidRPr="00F87AB7" w:rsidRDefault="007D5C01">
            <w:pPr>
              <w:spacing w:line="256" w:lineRule="auto"/>
              <w:ind w:left="459"/>
              <w:contextualSpacing/>
              <w:jc w:val="both"/>
              <w:rPr>
                <w:bCs/>
                <w:iCs/>
                <w:lang w:eastAsia="en-US"/>
              </w:rPr>
            </w:pPr>
            <w:r w:rsidRPr="00F87AB7">
              <w:rPr>
                <w:bCs/>
                <w:iCs/>
                <w:lang w:eastAsia="en-US"/>
              </w:rPr>
              <w:t>tel.: …………………………………………………………………………</w:t>
            </w:r>
            <w:r w:rsidR="00804DCB">
              <w:rPr>
                <w:bCs/>
                <w:iCs/>
                <w:lang w:eastAsia="en-US"/>
              </w:rPr>
              <w:t>……………………..</w:t>
            </w:r>
          </w:p>
          <w:p w14:paraId="53B7DEBB" w14:textId="77777777" w:rsidR="007D5C01" w:rsidRDefault="007D5C01">
            <w:pPr>
              <w:spacing w:line="256" w:lineRule="auto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7D5C01" w:rsidRPr="00F87AB7" w14:paraId="12E0EDF7" w14:textId="77777777" w:rsidTr="002C166E">
        <w:trPr>
          <w:trHeight w:val="425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421" w14:textId="77777777" w:rsidR="007D5C01" w:rsidRPr="00F87AB7" w:rsidRDefault="007D5C01" w:rsidP="007D5C01">
            <w:pPr>
              <w:pStyle w:val="Akapitzlist"/>
              <w:numPr>
                <w:ilvl w:val="0"/>
                <w:numId w:val="5"/>
              </w:numPr>
              <w:spacing w:after="40" w:line="256" w:lineRule="auto"/>
              <w:ind w:left="459" w:hanging="425"/>
              <w:rPr>
                <w:b/>
                <w:lang w:eastAsia="en-US"/>
              </w:rPr>
            </w:pPr>
            <w:r w:rsidRPr="00F87AB7">
              <w:rPr>
                <w:b/>
                <w:lang w:eastAsia="en-US"/>
              </w:rPr>
              <w:lastRenderedPageBreak/>
              <w:t>OŚWIADCZENIA O BRAKU POWIĄZAŃ</w:t>
            </w:r>
          </w:p>
          <w:p w14:paraId="4F2A447A" w14:textId="77777777" w:rsidR="007D5C01" w:rsidRPr="00F87AB7" w:rsidRDefault="007D5C01">
            <w:pPr>
              <w:spacing w:line="256" w:lineRule="auto"/>
              <w:contextualSpacing/>
              <w:rPr>
                <w:b/>
                <w:lang w:eastAsia="en-US"/>
              </w:rPr>
            </w:pPr>
            <w:r w:rsidRPr="00F87AB7">
              <w:rPr>
                <w:b/>
                <w:lang w:eastAsia="en-US"/>
              </w:rPr>
              <w:t xml:space="preserve">Oświadczam, że: </w:t>
            </w:r>
          </w:p>
          <w:p w14:paraId="2391E8E5" w14:textId="77777777" w:rsidR="007D5C01" w:rsidRPr="00F87AB7" w:rsidRDefault="007D5C01" w:rsidP="007D5C01">
            <w:pPr>
              <w:numPr>
                <w:ilvl w:val="1"/>
                <w:numId w:val="8"/>
              </w:numPr>
              <w:suppressAutoHyphens/>
              <w:autoSpaceDE w:val="0"/>
              <w:spacing w:line="360" w:lineRule="auto"/>
              <w:jc w:val="both"/>
              <w:rPr>
                <w:lang w:eastAsia="en-US"/>
              </w:rPr>
            </w:pPr>
            <w:r w:rsidRPr="00F87AB7">
              <w:rPr>
                <w:b/>
                <w:bCs/>
                <w:lang w:eastAsia="en-US"/>
              </w:rPr>
              <w:t>Jestem/Nie jestem</w:t>
            </w:r>
            <w:r w:rsidRPr="00F87AB7">
              <w:rPr>
                <w:rStyle w:val="Odwoanieprzypisudolnego"/>
                <w:lang w:eastAsia="en-US"/>
              </w:rPr>
              <w:footnoteReference w:id="2"/>
            </w:r>
            <w:r w:rsidRPr="00F87AB7">
              <w:rPr>
                <w:lang w:eastAsia="en-US"/>
              </w:rPr>
              <w:t xml:space="preserve"> podmiotem powiązanym osobowo lub kapitałowo z Zamawiającym.</w:t>
            </w:r>
          </w:p>
          <w:p w14:paraId="2FA0543C" w14:textId="5125144B" w:rsidR="007D5C01" w:rsidRPr="00F87AB7" w:rsidRDefault="007D5C01">
            <w:pPr>
              <w:autoSpaceDE w:val="0"/>
              <w:spacing w:line="256" w:lineRule="auto"/>
              <w:ind w:left="720"/>
              <w:jc w:val="both"/>
              <w:rPr>
                <w:i/>
                <w:iCs/>
                <w:lang w:val="x-none" w:eastAsia="en-US"/>
              </w:rPr>
            </w:pPr>
            <w:r w:rsidRPr="00F87AB7">
              <w:rPr>
                <w:i/>
                <w:iCs/>
                <w:lang w:val="x-none" w:eastAsia="en-US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</w:t>
            </w:r>
            <w:r w:rsidR="007A67AF">
              <w:rPr>
                <w:i/>
                <w:iCs/>
                <w:lang w:val="x-none" w:eastAsia="en-US"/>
              </w:rPr>
              <w:t> </w:t>
            </w:r>
            <w:r w:rsidRPr="00F87AB7">
              <w:rPr>
                <w:i/>
                <w:iCs/>
                <w:lang w:val="x-none" w:eastAsia="en-US"/>
              </w:rPr>
              <w:t xml:space="preserve">przeprowadzeniem procedury wyboru wykonawcy a wykonawcą, polegające w szczególności na: </w:t>
            </w:r>
          </w:p>
          <w:p w14:paraId="34CC60BB" w14:textId="77777777" w:rsidR="007D5C01" w:rsidRPr="00F87AB7" w:rsidRDefault="007D5C01" w:rsidP="007D5C01">
            <w:pPr>
              <w:numPr>
                <w:ilvl w:val="0"/>
                <w:numId w:val="9"/>
              </w:numPr>
              <w:suppressAutoHyphens/>
              <w:autoSpaceDE w:val="0"/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F87AB7">
              <w:rPr>
                <w:i/>
                <w:iCs/>
                <w:lang w:eastAsia="en-US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1FA7C518" w14:textId="77777777" w:rsidR="007D5C01" w:rsidRPr="00F87AB7" w:rsidRDefault="007D5C01" w:rsidP="007D5C01">
            <w:pPr>
              <w:numPr>
                <w:ilvl w:val="0"/>
                <w:numId w:val="9"/>
              </w:numPr>
              <w:suppressAutoHyphens/>
              <w:autoSpaceDE w:val="0"/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F87AB7">
              <w:rPr>
                <w:i/>
                <w:iCs/>
                <w:lang w:eastAsia="en-US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0240F76C" w14:textId="70CCA3E8" w:rsidR="007D5C01" w:rsidRPr="00F87AB7" w:rsidRDefault="007D5C01" w:rsidP="007D5C01">
            <w:pPr>
              <w:numPr>
                <w:ilvl w:val="0"/>
                <w:numId w:val="9"/>
              </w:numPr>
              <w:suppressAutoHyphens/>
              <w:autoSpaceDE w:val="0"/>
              <w:spacing w:line="256" w:lineRule="auto"/>
              <w:jc w:val="both"/>
              <w:rPr>
                <w:i/>
                <w:iCs/>
                <w:lang w:eastAsia="en-US"/>
              </w:rPr>
            </w:pPr>
            <w:r w:rsidRPr="00F87AB7">
              <w:rPr>
                <w:i/>
                <w:iCs/>
                <w:lang w:eastAsia="en-US"/>
              </w:rPr>
              <w:t>pozostawaniu z wykonawcą w takim stosunku prawnym lub faktycznym, że istnieje uzasadniona wątpliwość co do ich bezstronności lub niezależności w związku z</w:t>
            </w:r>
            <w:r w:rsidR="007A67AF">
              <w:rPr>
                <w:i/>
                <w:iCs/>
                <w:lang w:eastAsia="en-US"/>
              </w:rPr>
              <w:t> </w:t>
            </w:r>
            <w:r w:rsidRPr="00F87AB7">
              <w:rPr>
                <w:i/>
                <w:iCs/>
                <w:lang w:eastAsia="en-US"/>
              </w:rPr>
              <w:t>postępowaniem o udzielenie zamówienia.</w:t>
            </w:r>
          </w:p>
          <w:p w14:paraId="1160AB93" w14:textId="77777777" w:rsidR="007D5C01" w:rsidRPr="00F87AB7" w:rsidRDefault="007D5C01">
            <w:pPr>
              <w:autoSpaceDE w:val="0"/>
              <w:spacing w:line="360" w:lineRule="auto"/>
              <w:jc w:val="both"/>
              <w:rPr>
                <w:lang w:eastAsia="en-US"/>
              </w:rPr>
            </w:pPr>
          </w:p>
          <w:p w14:paraId="44A2E8DE" w14:textId="61F4BAD1" w:rsidR="007D5C01" w:rsidRPr="00F87AB7" w:rsidRDefault="007D5C01" w:rsidP="007D5C01">
            <w:pPr>
              <w:numPr>
                <w:ilvl w:val="1"/>
                <w:numId w:val="8"/>
              </w:numPr>
              <w:suppressAutoHyphens/>
              <w:autoSpaceDE w:val="0"/>
              <w:spacing w:line="256" w:lineRule="auto"/>
              <w:jc w:val="both"/>
              <w:rPr>
                <w:b/>
                <w:lang w:eastAsia="en-US"/>
              </w:rPr>
            </w:pPr>
            <w:r w:rsidRPr="00F87AB7">
              <w:rPr>
                <w:b/>
                <w:bCs/>
                <w:lang w:eastAsia="en-US"/>
              </w:rPr>
              <w:t>Jestem/Nie jestem</w:t>
            </w:r>
            <w:r w:rsidRPr="00F87AB7">
              <w:rPr>
                <w:rStyle w:val="Odwoanieprzypisudolnego"/>
                <w:lang w:eastAsia="en-US"/>
              </w:rPr>
              <w:footnoteReference w:id="3"/>
            </w:r>
            <w:r w:rsidRPr="00F87AB7">
              <w:rPr>
                <w:lang w:eastAsia="en-US"/>
              </w:rPr>
              <w:t xml:space="preserve"> podmiotem, wobec którego zachodzi jakakolwiek z okoliczności wskazanych w art. 7 ustawy z dnia 13 kwietnia 2022 r. o szczególnych rozwiązaniach w</w:t>
            </w:r>
            <w:r w:rsidR="006551F9">
              <w:rPr>
                <w:lang w:eastAsia="en-US"/>
              </w:rPr>
              <w:t> </w:t>
            </w:r>
            <w:r w:rsidRPr="00F87AB7">
              <w:rPr>
                <w:lang w:eastAsia="en-US"/>
              </w:rPr>
              <w:t>zakresie przeciwdziałania wspieraniu agresji na Ukrainę oraz służących ochronie bezpieczeństwa narodowego.</w:t>
            </w:r>
          </w:p>
          <w:p w14:paraId="38CC5B8C" w14:textId="77777777" w:rsidR="007D5C01" w:rsidRPr="00F87AB7" w:rsidRDefault="007D5C01">
            <w:pPr>
              <w:suppressAutoHyphens/>
              <w:autoSpaceDE w:val="0"/>
              <w:spacing w:line="256" w:lineRule="auto"/>
              <w:ind w:left="720"/>
              <w:jc w:val="both"/>
              <w:rPr>
                <w:b/>
                <w:lang w:eastAsia="en-US"/>
              </w:rPr>
            </w:pPr>
          </w:p>
        </w:tc>
      </w:tr>
      <w:tr w:rsidR="007D5C01" w14:paraId="7C8AA2B3" w14:textId="77777777" w:rsidTr="002C166E">
        <w:trPr>
          <w:trHeight w:val="241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E9FB" w14:textId="77777777" w:rsidR="007D5C01" w:rsidRPr="00F87AB7" w:rsidRDefault="007D5C01" w:rsidP="007D5C01">
            <w:pPr>
              <w:pStyle w:val="Akapitzlist"/>
              <w:numPr>
                <w:ilvl w:val="0"/>
                <w:numId w:val="5"/>
              </w:numPr>
              <w:spacing w:after="40" w:line="256" w:lineRule="auto"/>
              <w:ind w:left="345"/>
              <w:rPr>
                <w:b/>
                <w:lang w:eastAsia="en-US"/>
              </w:rPr>
            </w:pPr>
            <w:r w:rsidRPr="00F87AB7">
              <w:rPr>
                <w:b/>
                <w:lang w:eastAsia="en-US"/>
              </w:rPr>
              <w:t>SPIS TREŚCI:</w:t>
            </w:r>
          </w:p>
          <w:p w14:paraId="15BE2671" w14:textId="77777777" w:rsidR="007D5C01" w:rsidRPr="00F87AB7" w:rsidRDefault="007D5C01">
            <w:pPr>
              <w:spacing w:after="40" w:line="256" w:lineRule="auto"/>
              <w:jc w:val="both"/>
              <w:rPr>
                <w:lang w:eastAsia="en-US"/>
              </w:rPr>
            </w:pPr>
            <w:r w:rsidRPr="00F87AB7">
              <w:rPr>
                <w:lang w:eastAsia="en-US"/>
              </w:rPr>
              <w:t>Integralną część oferty stanowią następujące dokumenty:</w:t>
            </w:r>
          </w:p>
          <w:p w14:paraId="3AD571E0" w14:textId="77777777" w:rsidR="007D5C01" w:rsidRPr="00F87AB7" w:rsidRDefault="007D5C01" w:rsidP="007D5C01">
            <w:pPr>
              <w:numPr>
                <w:ilvl w:val="0"/>
                <w:numId w:val="10"/>
              </w:numPr>
              <w:spacing w:after="40" w:line="256" w:lineRule="auto"/>
              <w:ind w:left="459" w:hanging="425"/>
              <w:rPr>
                <w:lang w:eastAsia="en-US"/>
              </w:rPr>
            </w:pPr>
            <w:r w:rsidRPr="00F87AB7">
              <w:rPr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  <w:p w14:paraId="297E7A63" w14:textId="77777777" w:rsidR="007D5C01" w:rsidRPr="00F87AB7" w:rsidRDefault="007D5C01" w:rsidP="007D5C01">
            <w:pPr>
              <w:numPr>
                <w:ilvl w:val="0"/>
                <w:numId w:val="10"/>
              </w:numPr>
              <w:spacing w:after="40" w:line="256" w:lineRule="auto"/>
              <w:ind w:left="459" w:hanging="425"/>
              <w:rPr>
                <w:lang w:eastAsia="en-US"/>
              </w:rPr>
            </w:pPr>
            <w:r w:rsidRPr="00F87AB7">
              <w:rPr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  <w:p w14:paraId="742A03E6" w14:textId="77777777" w:rsidR="007D5C01" w:rsidRPr="00F87AB7" w:rsidRDefault="007D5C01" w:rsidP="007D5C01">
            <w:pPr>
              <w:numPr>
                <w:ilvl w:val="0"/>
                <w:numId w:val="10"/>
              </w:numPr>
              <w:spacing w:after="40" w:line="256" w:lineRule="auto"/>
              <w:ind w:left="459" w:hanging="425"/>
              <w:rPr>
                <w:lang w:eastAsia="en-US"/>
              </w:rPr>
            </w:pPr>
            <w:r w:rsidRPr="00F87AB7">
              <w:rPr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  <w:p w14:paraId="0AE489E4" w14:textId="77777777" w:rsidR="007D5C01" w:rsidRPr="00F87AB7" w:rsidRDefault="007D5C01" w:rsidP="007D5C01">
            <w:pPr>
              <w:numPr>
                <w:ilvl w:val="0"/>
                <w:numId w:val="10"/>
              </w:numPr>
              <w:spacing w:after="40" w:line="256" w:lineRule="auto"/>
              <w:ind w:left="459" w:hanging="425"/>
              <w:rPr>
                <w:strike/>
                <w:lang w:eastAsia="en-US"/>
              </w:rPr>
            </w:pPr>
            <w:r w:rsidRPr="00F87AB7">
              <w:rPr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7D5C01" w14:paraId="78535F42" w14:textId="77777777" w:rsidTr="002C166E">
        <w:trPr>
          <w:trHeight w:val="1677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77BE9" w14:textId="77777777" w:rsidR="00E05D97" w:rsidRDefault="00E05D97" w:rsidP="009268F6">
            <w:pPr>
              <w:jc w:val="center"/>
              <w:rPr>
                <w:lang w:eastAsia="en-US"/>
              </w:rPr>
            </w:pPr>
          </w:p>
          <w:p w14:paraId="4ECD7335" w14:textId="77777777" w:rsidR="00E05D97" w:rsidRDefault="00E05D97" w:rsidP="009268F6">
            <w:pPr>
              <w:jc w:val="center"/>
              <w:rPr>
                <w:lang w:eastAsia="en-US"/>
              </w:rPr>
            </w:pPr>
          </w:p>
          <w:p w14:paraId="61C59696" w14:textId="77777777" w:rsidR="00E05D97" w:rsidRDefault="00E05D97" w:rsidP="009268F6">
            <w:pPr>
              <w:jc w:val="center"/>
              <w:rPr>
                <w:lang w:eastAsia="en-US"/>
              </w:rPr>
            </w:pPr>
          </w:p>
          <w:p w14:paraId="47F6829F" w14:textId="77777777" w:rsidR="00E05D97" w:rsidRDefault="00E05D97" w:rsidP="009268F6">
            <w:pPr>
              <w:jc w:val="center"/>
              <w:rPr>
                <w:lang w:eastAsia="en-US"/>
              </w:rPr>
            </w:pPr>
          </w:p>
          <w:p w14:paraId="6D90BA0A" w14:textId="56FDEF18" w:rsidR="007D5C01" w:rsidRPr="00F87AB7" w:rsidRDefault="007D5C01" w:rsidP="00E05D97">
            <w:pPr>
              <w:rPr>
                <w:lang w:eastAsia="en-US"/>
              </w:rPr>
            </w:pPr>
            <w:r w:rsidRPr="00F87AB7">
              <w:rPr>
                <w:lang w:eastAsia="en-US"/>
              </w:rPr>
              <w:t>………………………………………….</w:t>
            </w:r>
          </w:p>
          <w:p w14:paraId="643E0C24" w14:textId="77777777" w:rsidR="007D5C01" w:rsidRPr="00F87AB7" w:rsidRDefault="007D5C01">
            <w:pPr>
              <w:spacing w:after="40" w:line="256" w:lineRule="auto"/>
              <w:jc w:val="center"/>
              <w:rPr>
                <w:i/>
                <w:lang w:eastAsia="en-US"/>
              </w:rPr>
            </w:pPr>
            <w:r w:rsidRPr="00F87AB7">
              <w:rPr>
                <w:lang w:eastAsia="en-US"/>
              </w:rPr>
              <w:t>pieczęć Wykonawcy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D14F2" w14:textId="77777777" w:rsidR="00607C9F" w:rsidRDefault="00607C9F" w:rsidP="00607C9F">
            <w:pPr>
              <w:spacing w:after="40" w:line="256" w:lineRule="auto"/>
              <w:ind w:left="4680" w:hanging="4965"/>
              <w:jc w:val="center"/>
              <w:rPr>
                <w:lang w:eastAsia="en-US"/>
              </w:rPr>
            </w:pPr>
          </w:p>
          <w:p w14:paraId="5251CAF7" w14:textId="77777777" w:rsidR="00607C9F" w:rsidRDefault="00607C9F" w:rsidP="00607C9F">
            <w:pPr>
              <w:spacing w:after="40" w:line="256" w:lineRule="auto"/>
              <w:ind w:left="4680" w:hanging="4965"/>
              <w:jc w:val="center"/>
              <w:rPr>
                <w:lang w:eastAsia="en-US"/>
              </w:rPr>
            </w:pPr>
          </w:p>
          <w:p w14:paraId="34C25A4E" w14:textId="77777777" w:rsidR="00A80B5C" w:rsidRDefault="00A80B5C" w:rsidP="00607C9F">
            <w:pPr>
              <w:spacing w:after="40" w:line="256" w:lineRule="auto"/>
              <w:ind w:left="4680" w:hanging="4965"/>
              <w:jc w:val="center"/>
              <w:rPr>
                <w:lang w:eastAsia="en-US"/>
              </w:rPr>
            </w:pPr>
          </w:p>
          <w:p w14:paraId="3B649A51" w14:textId="2A99334D" w:rsidR="007D5C01" w:rsidRPr="00F87AB7" w:rsidRDefault="007D5C01" w:rsidP="00607C9F">
            <w:pPr>
              <w:spacing w:after="40" w:line="256" w:lineRule="auto"/>
              <w:ind w:left="4680" w:hanging="4965"/>
              <w:jc w:val="center"/>
              <w:rPr>
                <w:lang w:eastAsia="en-US"/>
              </w:rPr>
            </w:pPr>
            <w:r w:rsidRPr="00F87AB7">
              <w:rPr>
                <w:lang w:eastAsia="en-US"/>
              </w:rPr>
              <w:t>......................................................................................</w:t>
            </w:r>
          </w:p>
          <w:p w14:paraId="1D80FC14" w14:textId="77777777" w:rsidR="007D5C01" w:rsidRPr="00F87AB7" w:rsidRDefault="007D5C01">
            <w:pPr>
              <w:spacing w:after="40" w:line="256" w:lineRule="auto"/>
              <w:jc w:val="center"/>
              <w:rPr>
                <w:i/>
                <w:lang w:eastAsia="en-US"/>
              </w:rPr>
            </w:pPr>
            <w:r w:rsidRPr="00F6478D">
              <w:rPr>
                <w:sz w:val="22"/>
                <w:szCs w:val="22"/>
                <w:lang w:eastAsia="en-US"/>
              </w:rPr>
              <w:t>Data i podpis upoważnionego przedstawiciela Wykonawcy</w:t>
            </w:r>
          </w:p>
        </w:tc>
      </w:tr>
    </w:tbl>
    <w:p w14:paraId="3BA2EA18" w14:textId="77777777" w:rsidR="00DB72B3" w:rsidRDefault="00DB72B3" w:rsidP="00DB72B3">
      <w:pPr>
        <w:rPr>
          <w:rFonts w:ascii="Aptos" w:hAnsi="Aptos" w:cstheme="minorHAnsi"/>
          <w:sz w:val="20"/>
          <w:szCs w:val="20"/>
        </w:rPr>
      </w:pPr>
    </w:p>
    <w:p w14:paraId="66FA46DF" w14:textId="77777777" w:rsidR="004551C0" w:rsidRPr="00DB72B3" w:rsidRDefault="004551C0" w:rsidP="00DB72B3"/>
    <w:sectPr w:rsidR="004551C0" w:rsidRPr="00DB72B3" w:rsidSect="00063B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41" w:right="1418" w:bottom="1418" w:left="1418" w:header="181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9309" w14:textId="77777777" w:rsidR="0087376E" w:rsidRDefault="0087376E" w:rsidP="0048006D">
      <w:r>
        <w:separator/>
      </w:r>
    </w:p>
  </w:endnote>
  <w:endnote w:type="continuationSeparator" w:id="0">
    <w:p w14:paraId="09BD41AD" w14:textId="77777777" w:rsidR="0087376E" w:rsidRDefault="0087376E" w:rsidP="0048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A969" w14:textId="77777777" w:rsidR="003502EE" w:rsidRDefault="000E4681">
    <w:pPr>
      <w:pStyle w:val="Stopka"/>
    </w:pPr>
    <w:r>
      <w:rPr>
        <w:b/>
        <w:bCs/>
        <w:noProof/>
        <w:color w:val="808080"/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830D62F" wp14:editId="3495B1FA">
              <wp:simplePos x="0" y="0"/>
              <wp:positionH relativeFrom="rightMargin">
                <wp:posOffset>198120</wp:posOffset>
              </wp:positionH>
              <wp:positionV relativeFrom="margin">
                <wp:posOffset>8114665</wp:posOffset>
              </wp:positionV>
              <wp:extent cx="519430" cy="1078230"/>
              <wp:effectExtent l="0" t="0" r="0" b="762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68937" w14:textId="77777777" w:rsidR="000E4681" w:rsidRDefault="001E5A1C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AA31A7"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AA31A7"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14E8C" w:rsidRPr="00614E8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="00AA31A7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0D62F" id="Prostokąt 3" o:spid="_x0000_s1026" style="position:absolute;margin-left:15.6pt;margin-top:638.95pt;width:40.9pt;height:84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1B068937" w14:textId="77777777" w:rsidR="000E4681" w:rsidRDefault="001E5A1C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AA31A7"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AA31A7"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614E8C" w:rsidRPr="00614E8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</w:t>
                    </w:r>
                    <w:r w:rsidR="00AA31A7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475D1" w:rsidRPr="00670F88">
      <w:rPr>
        <w:noProof/>
      </w:rPr>
      <w:drawing>
        <wp:anchor distT="0" distB="0" distL="114300" distR="114300" simplePos="0" relativeHeight="251666432" behindDoc="1" locked="0" layoutInCell="1" allowOverlap="1" wp14:anchorId="6DD982AF" wp14:editId="4F2178CC">
          <wp:simplePos x="0" y="0"/>
          <wp:positionH relativeFrom="margin">
            <wp:posOffset>-627380</wp:posOffset>
          </wp:positionH>
          <wp:positionV relativeFrom="margin">
            <wp:posOffset>8714740</wp:posOffset>
          </wp:positionV>
          <wp:extent cx="7019925" cy="650875"/>
          <wp:effectExtent l="0" t="0" r="9525" b="0"/>
          <wp:wrapNone/>
          <wp:docPr id="6" name="Obraz 6" descr="C:\Users\markizp\Desktop\Stopka SDD - wer.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kizp\Desktop\Stopka SDD - wer. 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41"/>
                  <a:stretch/>
                </pic:blipFill>
                <pic:spPr bwMode="auto">
                  <a:xfrm>
                    <a:off x="0" y="0"/>
                    <a:ext cx="701992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EFF6" w14:textId="77777777" w:rsidR="00063B83" w:rsidRDefault="00EA6893" w:rsidP="0008381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B6F3D6" wp14:editId="7269D500">
              <wp:simplePos x="0" y="0"/>
              <wp:positionH relativeFrom="column">
                <wp:posOffset>-482600</wp:posOffset>
              </wp:positionH>
              <wp:positionV relativeFrom="margin">
                <wp:posOffset>8680450</wp:posOffset>
              </wp:positionV>
              <wp:extent cx="6724650" cy="0"/>
              <wp:effectExtent l="0" t="0" r="0" b="0"/>
              <wp:wrapNone/>
              <wp:docPr id="5025622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D27C4" id="Łącznik prosty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" from="-38pt,683.5pt" to="491.5pt,6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" strokecolor="gray [1629]">
              <w10:wrap anchory="margin"/>
            </v:line>
          </w:pict>
        </mc:Fallback>
      </mc:AlternateContent>
    </w:r>
    <w:r w:rsidR="0008381A">
      <w:rPr>
        <w:noProof/>
      </w:rPr>
      <w:drawing>
        <wp:anchor distT="0" distB="0" distL="114300" distR="114300" simplePos="0" relativeHeight="251669504" behindDoc="0" locked="0" layoutInCell="1" allowOverlap="1" wp14:anchorId="226E24BB" wp14:editId="3D69E161">
          <wp:simplePos x="0" y="0"/>
          <wp:positionH relativeFrom="column">
            <wp:posOffset>4445</wp:posOffset>
          </wp:positionH>
          <wp:positionV relativeFrom="paragraph">
            <wp:posOffset>-348615</wp:posOffset>
          </wp:positionV>
          <wp:extent cx="5759450" cy="467995"/>
          <wp:effectExtent l="0" t="0" r="0" b="8255"/>
          <wp:wrapNone/>
          <wp:docPr id="1547345113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45113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9B5D" w14:textId="77777777" w:rsidR="0087376E" w:rsidRDefault="0087376E" w:rsidP="0048006D">
      <w:r>
        <w:separator/>
      </w:r>
    </w:p>
  </w:footnote>
  <w:footnote w:type="continuationSeparator" w:id="0">
    <w:p w14:paraId="08169A90" w14:textId="77777777" w:rsidR="0087376E" w:rsidRDefault="0087376E" w:rsidP="0048006D">
      <w:r>
        <w:continuationSeparator/>
      </w:r>
    </w:p>
  </w:footnote>
  <w:footnote w:id="1">
    <w:p w14:paraId="317A5892" w14:textId="77777777" w:rsidR="007D5C01" w:rsidRPr="00F87AB7" w:rsidRDefault="007D5C01" w:rsidP="007D5C01">
      <w:pPr>
        <w:pStyle w:val="Tekstprzypisudolnego"/>
        <w:rPr>
          <w:rFonts w:ascii="Times New Roman" w:hAnsi="Times New Roman"/>
          <w:sz w:val="24"/>
          <w:szCs w:val="24"/>
        </w:rPr>
      </w:pPr>
      <w:r w:rsidRPr="00F87AB7">
        <w:rPr>
          <w:rFonts w:ascii="Times New Roman" w:hAnsi="Times New Roman"/>
          <w:sz w:val="24"/>
          <w:szCs w:val="24"/>
        </w:rPr>
        <w:footnoteRef/>
      </w:r>
      <w:r w:rsidRPr="00F87AB7">
        <w:rPr>
          <w:rFonts w:ascii="Times New Roman" w:hAnsi="Times New Roman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RODO, wykonawca nie składa treści oświadczenia (usunięcie treści oświadczenia np. przez jego wykreślenie).</w:t>
      </w:r>
    </w:p>
  </w:footnote>
  <w:footnote w:id="2">
    <w:p w14:paraId="3DA49A9A" w14:textId="77777777" w:rsidR="007D5C01" w:rsidRPr="00F87AB7" w:rsidRDefault="007D5C01" w:rsidP="007D5C01">
      <w:pPr>
        <w:pStyle w:val="Tekstprzypisudolnego"/>
        <w:rPr>
          <w:rFonts w:ascii="Times New Roman" w:hAnsi="Times New Roman"/>
          <w:sz w:val="24"/>
          <w:szCs w:val="24"/>
        </w:rPr>
      </w:pPr>
      <w:r w:rsidRPr="00F87AB7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F87AB7">
        <w:rPr>
          <w:rFonts w:ascii="Times New Roman" w:hAnsi="Times New Roman"/>
          <w:sz w:val="24"/>
          <w:szCs w:val="24"/>
        </w:rPr>
        <w:t xml:space="preserve"> Niepotrzebne skreślić</w:t>
      </w:r>
    </w:p>
  </w:footnote>
  <w:footnote w:id="3">
    <w:p w14:paraId="6ECBDD4F" w14:textId="77777777" w:rsidR="007D5C01" w:rsidRDefault="007D5C01" w:rsidP="007D5C01">
      <w:pPr>
        <w:pStyle w:val="Tekstprzypisudolnego"/>
        <w:rPr>
          <w:rFonts w:ascii="Aptos" w:hAnsi="Aptos"/>
        </w:rPr>
      </w:pPr>
      <w:r>
        <w:rPr>
          <w:rStyle w:val="Odwoanieprzypisudolnego"/>
          <w:rFonts w:ascii="Aptos" w:hAnsi="Aptos"/>
        </w:rPr>
        <w:footnoteRef/>
      </w:r>
      <w:r>
        <w:rPr>
          <w:rFonts w:ascii="Aptos" w:hAnsi="Aptos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DE48" w14:textId="77777777" w:rsidR="000E4681" w:rsidRPr="00B4090F" w:rsidRDefault="007C4B2A" w:rsidP="003A37F1">
    <w:pPr>
      <w:rPr>
        <w:b/>
        <w:bCs/>
        <w:color w:val="808080"/>
        <w:sz w:val="22"/>
      </w:rPr>
    </w:pPr>
    <w:r w:rsidRPr="0047090F">
      <w:rPr>
        <w:rStyle w:val="spellingerror"/>
        <w:b/>
        <w:bCs/>
        <w:noProof/>
      </w:rPr>
      <w:drawing>
        <wp:anchor distT="0" distB="0" distL="114300" distR="114300" simplePos="0" relativeHeight="251665408" behindDoc="0" locked="0" layoutInCell="1" allowOverlap="1" wp14:anchorId="06AA32C4" wp14:editId="4A6A399B">
          <wp:simplePos x="0" y="0"/>
          <wp:positionH relativeFrom="margin">
            <wp:posOffset>-630555</wp:posOffset>
          </wp:positionH>
          <wp:positionV relativeFrom="margin">
            <wp:posOffset>-1269365</wp:posOffset>
          </wp:positionV>
          <wp:extent cx="7020000" cy="1158261"/>
          <wp:effectExtent l="0" t="0" r="0" b="3810"/>
          <wp:wrapNone/>
          <wp:docPr id="2" name="Obraz 2" descr="C:\Users\markizp\Desktop\Stopka SDD - wer.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izp\Desktop\Stopka SDD - wer. 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32"/>
                  <a:stretch/>
                </pic:blipFill>
                <pic:spPr bwMode="auto">
                  <a:xfrm>
                    <a:off x="0" y="0"/>
                    <a:ext cx="7020000" cy="115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sdt>
      <w:sdtPr>
        <w:rPr>
          <w:b/>
          <w:bCs/>
          <w:color w:val="808080"/>
          <w:sz w:val="22"/>
        </w:rPr>
        <w:id w:val="110558928"/>
        <w:docPartObj>
          <w:docPartGallery w:val="Page Numbers (Margins)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6008" w14:textId="77777777" w:rsidR="00063B83" w:rsidRDefault="00063B83">
    <w:pPr>
      <w:pStyle w:val="Nagwek"/>
    </w:pPr>
    <w:r w:rsidRPr="0047090F">
      <w:rPr>
        <w:rStyle w:val="spellingerror"/>
        <w:b/>
        <w:bCs/>
        <w:noProof/>
      </w:rPr>
      <w:drawing>
        <wp:anchor distT="0" distB="0" distL="114300" distR="114300" simplePos="0" relativeHeight="251668480" behindDoc="0" locked="0" layoutInCell="1" allowOverlap="1" wp14:anchorId="2965F874" wp14:editId="433276C8">
          <wp:simplePos x="0" y="0"/>
          <wp:positionH relativeFrom="margin">
            <wp:align>center</wp:align>
          </wp:positionH>
          <wp:positionV relativeFrom="margin">
            <wp:posOffset>-1290955</wp:posOffset>
          </wp:positionV>
          <wp:extent cx="7020000" cy="1158261"/>
          <wp:effectExtent l="0" t="0" r="0" b="3810"/>
          <wp:wrapNone/>
          <wp:docPr id="1684646371" name="Obraz 1684646371" descr="C:\Users\markizp\Desktop\Stopka SDD - wer.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izp\Desktop\Stopka SDD - wer. 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32"/>
                  <a:stretch/>
                </pic:blipFill>
                <pic:spPr bwMode="auto">
                  <a:xfrm>
                    <a:off x="0" y="0"/>
                    <a:ext cx="7020000" cy="115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296B"/>
    <w:multiLevelType w:val="hybridMultilevel"/>
    <w:tmpl w:val="C4162572"/>
    <w:lvl w:ilvl="0" w:tplc="18C6A8F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E3BBD"/>
    <w:multiLevelType w:val="hybridMultilevel"/>
    <w:tmpl w:val="E854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CD8047C4"/>
    <w:lvl w:ilvl="0" w:tplc="8A5A041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B72"/>
    <w:multiLevelType w:val="singleLevel"/>
    <w:tmpl w:val="0212A5FE"/>
    <w:lvl w:ilvl="0">
      <w:start w:val="1"/>
      <w:numFmt w:val="decimal"/>
      <w:lvlText w:val="%1)"/>
      <w:lvlJc w:val="left"/>
      <w:pPr>
        <w:ind w:left="234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4040A"/>
    <w:multiLevelType w:val="hybridMultilevel"/>
    <w:tmpl w:val="79321872"/>
    <w:lvl w:ilvl="0" w:tplc="42BA60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3999"/>
    <w:multiLevelType w:val="hybridMultilevel"/>
    <w:tmpl w:val="B0949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10679"/>
    <w:multiLevelType w:val="hybridMultilevel"/>
    <w:tmpl w:val="79043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ED78F4"/>
    <w:multiLevelType w:val="hybridMultilevel"/>
    <w:tmpl w:val="0792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3625200">
    <w:abstractNumId w:val="1"/>
  </w:num>
  <w:num w:numId="2" w16cid:durableId="1410347122">
    <w:abstractNumId w:val="0"/>
  </w:num>
  <w:num w:numId="3" w16cid:durableId="3094809">
    <w:abstractNumId w:val="6"/>
  </w:num>
  <w:num w:numId="4" w16cid:durableId="1903180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3511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230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77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6569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262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4885393">
    <w:abstractNumId w:val="3"/>
    <w:lvlOverride w:ilvl="0">
      <w:startOverride w:val="1"/>
    </w:lvlOverride>
  </w:num>
  <w:num w:numId="11" w16cid:durableId="1106582478">
    <w:abstractNumId w:val="5"/>
  </w:num>
  <w:num w:numId="12" w16cid:durableId="2021933158">
    <w:abstractNumId w:val="4"/>
  </w:num>
  <w:num w:numId="13" w16cid:durableId="1426804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84"/>
    <w:rsid w:val="000065FD"/>
    <w:rsid w:val="00017318"/>
    <w:rsid w:val="00020EBF"/>
    <w:rsid w:val="000231F8"/>
    <w:rsid w:val="00023F00"/>
    <w:rsid w:val="00025BAB"/>
    <w:rsid w:val="000262BA"/>
    <w:rsid w:val="00033473"/>
    <w:rsid w:val="000338F2"/>
    <w:rsid w:val="0003665D"/>
    <w:rsid w:val="00041B02"/>
    <w:rsid w:val="0004218F"/>
    <w:rsid w:val="0004293C"/>
    <w:rsid w:val="00044E7E"/>
    <w:rsid w:val="00046F34"/>
    <w:rsid w:val="00051611"/>
    <w:rsid w:val="00052204"/>
    <w:rsid w:val="00057C4F"/>
    <w:rsid w:val="00062F5B"/>
    <w:rsid w:val="000638FE"/>
    <w:rsid w:val="00063B83"/>
    <w:rsid w:val="00063DFB"/>
    <w:rsid w:val="00067573"/>
    <w:rsid w:val="000755AC"/>
    <w:rsid w:val="0007581B"/>
    <w:rsid w:val="000779FF"/>
    <w:rsid w:val="00080B36"/>
    <w:rsid w:val="00080BE6"/>
    <w:rsid w:val="000810E0"/>
    <w:rsid w:val="00082162"/>
    <w:rsid w:val="0008348E"/>
    <w:rsid w:val="0008381A"/>
    <w:rsid w:val="00087F2D"/>
    <w:rsid w:val="00091B2D"/>
    <w:rsid w:val="00096481"/>
    <w:rsid w:val="000A10F1"/>
    <w:rsid w:val="000A15C9"/>
    <w:rsid w:val="000A2EDC"/>
    <w:rsid w:val="000A4894"/>
    <w:rsid w:val="000A57D2"/>
    <w:rsid w:val="000B375D"/>
    <w:rsid w:val="000B7B8B"/>
    <w:rsid w:val="000C037C"/>
    <w:rsid w:val="000C597E"/>
    <w:rsid w:val="000D1F35"/>
    <w:rsid w:val="000D2C18"/>
    <w:rsid w:val="000D4AC5"/>
    <w:rsid w:val="000D6BE0"/>
    <w:rsid w:val="000E4681"/>
    <w:rsid w:val="000E5180"/>
    <w:rsid w:val="000F166F"/>
    <w:rsid w:val="000F235D"/>
    <w:rsid w:val="000F60E9"/>
    <w:rsid w:val="000F792D"/>
    <w:rsid w:val="001018F5"/>
    <w:rsid w:val="0010436E"/>
    <w:rsid w:val="001070AD"/>
    <w:rsid w:val="001169D3"/>
    <w:rsid w:val="0011795A"/>
    <w:rsid w:val="00117F06"/>
    <w:rsid w:val="00121DD2"/>
    <w:rsid w:val="001255CE"/>
    <w:rsid w:val="00130187"/>
    <w:rsid w:val="0013030C"/>
    <w:rsid w:val="00130F1B"/>
    <w:rsid w:val="00134623"/>
    <w:rsid w:val="0013774D"/>
    <w:rsid w:val="00140ABB"/>
    <w:rsid w:val="00143CDE"/>
    <w:rsid w:val="00145996"/>
    <w:rsid w:val="00151D39"/>
    <w:rsid w:val="0015280C"/>
    <w:rsid w:val="00152F4C"/>
    <w:rsid w:val="00153776"/>
    <w:rsid w:val="00156F9F"/>
    <w:rsid w:val="001604DD"/>
    <w:rsid w:val="001648A6"/>
    <w:rsid w:val="00171A5C"/>
    <w:rsid w:val="0017426C"/>
    <w:rsid w:val="00174650"/>
    <w:rsid w:val="0017488B"/>
    <w:rsid w:val="001806DC"/>
    <w:rsid w:val="001826D3"/>
    <w:rsid w:val="001954A0"/>
    <w:rsid w:val="00197ABA"/>
    <w:rsid w:val="001B0C25"/>
    <w:rsid w:val="001B153F"/>
    <w:rsid w:val="001B17DD"/>
    <w:rsid w:val="001B20B5"/>
    <w:rsid w:val="001B2E29"/>
    <w:rsid w:val="001B482F"/>
    <w:rsid w:val="001B5C04"/>
    <w:rsid w:val="001B60E9"/>
    <w:rsid w:val="001B7EC2"/>
    <w:rsid w:val="001C4871"/>
    <w:rsid w:val="001C5860"/>
    <w:rsid w:val="001C5C53"/>
    <w:rsid w:val="001C63B6"/>
    <w:rsid w:val="001D0E51"/>
    <w:rsid w:val="001D1713"/>
    <w:rsid w:val="001D6E15"/>
    <w:rsid w:val="001D7758"/>
    <w:rsid w:val="001E3613"/>
    <w:rsid w:val="001E56F8"/>
    <w:rsid w:val="001E5A1C"/>
    <w:rsid w:val="001E711D"/>
    <w:rsid w:val="001F082A"/>
    <w:rsid w:val="001F093E"/>
    <w:rsid w:val="001F116C"/>
    <w:rsid w:val="001F4E01"/>
    <w:rsid w:val="001F625F"/>
    <w:rsid w:val="001F6DD0"/>
    <w:rsid w:val="001F7BD5"/>
    <w:rsid w:val="00205D52"/>
    <w:rsid w:val="00205D65"/>
    <w:rsid w:val="00210F7D"/>
    <w:rsid w:val="00214764"/>
    <w:rsid w:val="00215055"/>
    <w:rsid w:val="00216BF7"/>
    <w:rsid w:val="002242F7"/>
    <w:rsid w:val="00227A35"/>
    <w:rsid w:val="00230431"/>
    <w:rsid w:val="00231BC0"/>
    <w:rsid w:val="00234362"/>
    <w:rsid w:val="00234A32"/>
    <w:rsid w:val="0023581B"/>
    <w:rsid w:val="00236FF8"/>
    <w:rsid w:val="0024415A"/>
    <w:rsid w:val="002446D7"/>
    <w:rsid w:val="00244D27"/>
    <w:rsid w:val="002475D1"/>
    <w:rsid w:val="002522D3"/>
    <w:rsid w:val="00252BF1"/>
    <w:rsid w:val="0025792D"/>
    <w:rsid w:val="002579E8"/>
    <w:rsid w:val="00257CFD"/>
    <w:rsid w:val="0026014C"/>
    <w:rsid w:val="0026189E"/>
    <w:rsid w:val="002674D3"/>
    <w:rsid w:val="00270DBC"/>
    <w:rsid w:val="00271E4F"/>
    <w:rsid w:val="00272ECA"/>
    <w:rsid w:val="00274785"/>
    <w:rsid w:val="00275D5D"/>
    <w:rsid w:val="0028231A"/>
    <w:rsid w:val="002828F9"/>
    <w:rsid w:val="00285309"/>
    <w:rsid w:val="00285BE4"/>
    <w:rsid w:val="002865FD"/>
    <w:rsid w:val="002938E2"/>
    <w:rsid w:val="00294271"/>
    <w:rsid w:val="002978CD"/>
    <w:rsid w:val="002A04E6"/>
    <w:rsid w:val="002B171A"/>
    <w:rsid w:val="002B47FF"/>
    <w:rsid w:val="002B5E77"/>
    <w:rsid w:val="002B7628"/>
    <w:rsid w:val="002C0827"/>
    <w:rsid w:val="002C166E"/>
    <w:rsid w:val="002D6B18"/>
    <w:rsid w:val="002E321D"/>
    <w:rsid w:val="002E72BE"/>
    <w:rsid w:val="002E7AC2"/>
    <w:rsid w:val="002F3A3A"/>
    <w:rsid w:val="002F3AB8"/>
    <w:rsid w:val="002F3CCB"/>
    <w:rsid w:val="002F4F3B"/>
    <w:rsid w:val="00305851"/>
    <w:rsid w:val="00305E3C"/>
    <w:rsid w:val="00313C31"/>
    <w:rsid w:val="00314928"/>
    <w:rsid w:val="0031495A"/>
    <w:rsid w:val="0032146B"/>
    <w:rsid w:val="003227CC"/>
    <w:rsid w:val="003228FD"/>
    <w:rsid w:val="003261B5"/>
    <w:rsid w:val="0033547D"/>
    <w:rsid w:val="00336429"/>
    <w:rsid w:val="00340DDF"/>
    <w:rsid w:val="0034155F"/>
    <w:rsid w:val="003452EA"/>
    <w:rsid w:val="00345D3C"/>
    <w:rsid w:val="00346C83"/>
    <w:rsid w:val="003502EE"/>
    <w:rsid w:val="00355C37"/>
    <w:rsid w:val="003604D8"/>
    <w:rsid w:val="00361685"/>
    <w:rsid w:val="003621EA"/>
    <w:rsid w:val="003637AB"/>
    <w:rsid w:val="00363F85"/>
    <w:rsid w:val="003704D3"/>
    <w:rsid w:val="00373B55"/>
    <w:rsid w:val="0037651E"/>
    <w:rsid w:val="0038359C"/>
    <w:rsid w:val="003838FA"/>
    <w:rsid w:val="00386407"/>
    <w:rsid w:val="0039333A"/>
    <w:rsid w:val="00393D1A"/>
    <w:rsid w:val="00395145"/>
    <w:rsid w:val="003975A7"/>
    <w:rsid w:val="00397A83"/>
    <w:rsid w:val="003A24C9"/>
    <w:rsid w:val="003A2F88"/>
    <w:rsid w:val="003A5192"/>
    <w:rsid w:val="003A6313"/>
    <w:rsid w:val="003B1FBA"/>
    <w:rsid w:val="003B3400"/>
    <w:rsid w:val="003B767B"/>
    <w:rsid w:val="003C56AD"/>
    <w:rsid w:val="003D6083"/>
    <w:rsid w:val="003E0027"/>
    <w:rsid w:val="003E0110"/>
    <w:rsid w:val="003E1949"/>
    <w:rsid w:val="003E2631"/>
    <w:rsid w:val="003E7B51"/>
    <w:rsid w:val="003F2182"/>
    <w:rsid w:val="003F3291"/>
    <w:rsid w:val="003F6C41"/>
    <w:rsid w:val="003F6E94"/>
    <w:rsid w:val="004013D6"/>
    <w:rsid w:val="00403C54"/>
    <w:rsid w:val="00404B12"/>
    <w:rsid w:val="00404FB5"/>
    <w:rsid w:val="00405743"/>
    <w:rsid w:val="00405CF1"/>
    <w:rsid w:val="00406464"/>
    <w:rsid w:val="00407928"/>
    <w:rsid w:val="0041077B"/>
    <w:rsid w:val="004125E8"/>
    <w:rsid w:val="004157C4"/>
    <w:rsid w:val="00415D1B"/>
    <w:rsid w:val="004163FB"/>
    <w:rsid w:val="0041753E"/>
    <w:rsid w:val="00417A1B"/>
    <w:rsid w:val="00420764"/>
    <w:rsid w:val="00432AD9"/>
    <w:rsid w:val="00432BEA"/>
    <w:rsid w:val="00437995"/>
    <w:rsid w:val="004413C5"/>
    <w:rsid w:val="00441606"/>
    <w:rsid w:val="00443925"/>
    <w:rsid w:val="00444097"/>
    <w:rsid w:val="00445E84"/>
    <w:rsid w:val="00447A56"/>
    <w:rsid w:val="004551C0"/>
    <w:rsid w:val="004625F6"/>
    <w:rsid w:val="00465CE5"/>
    <w:rsid w:val="0047090F"/>
    <w:rsid w:val="00471615"/>
    <w:rsid w:val="0048006D"/>
    <w:rsid w:val="004800F9"/>
    <w:rsid w:val="00481E40"/>
    <w:rsid w:val="00482161"/>
    <w:rsid w:val="004829FE"/>
    <w:rsid w:val="00482F3F"/>
    <w:rsid w:val="00485C9A"/>
    <w:rsid w:val="00490C7F"/>
    <w:rsid w:val="004911D0"/>
    <w:rsid w:val="00491E71"/>
    <w:rsid w:val="00492C43"/>
    <w:rsid w:val="00493CF5"/>
    <w:rsid w:val="00495C43"/>
    <w:rsid w:val="00495D17"/>
    <w:rsid w:val="00496DA0"/>
    <w:rsid w:val="004A02B8"/>
    <w:rsid w:val="004A1F4B"/>
    <w:rsid w:val="004A467F"/>
    <w:rsid w:val="004A7461"/>
    <w:rsid w:val="004B2F53"/>
    <w:rsid w:val="004B7ADE"/>
    <w:rsid w:val="004C7037"/>
    <w:rsid w:val="004D03A2"/>
    <w:rsid w:val="004D3AAC"/>
    <w:rsid w:val="004D44D2"/>
    <w:rsid w:val="004D4931"/>
    <w:rsid w:val="004D65B3"/>
    <w:rsid w:val="004E0A74"/>
    <w:rsid w:val="004E0B83"/>
    <w:rsid w:val="004E1310"/>
    <w:rsid w:val="004E29E1"/>
    <w:rsid w:val="004E2DCD"/>
    <w:rsid w:val="004E3360"/>
    <w:rsid w:val="004F4565"/>
    <w:rsid w:val="004F5097"/>
    <w:rsid w:val="00500F80"/>
    <w:rsid w:val="005014B1"/>
    <w:rsid w:val="00503339"/>
    <w:rsid w:val="005043F1"/>
    <w:rsid w:val="0050612B"/>
    <w:rsid w:val="00513CF7"/>
    <w:rsid w:val="00515B03"/>
    <w:rsid w:val="00520B26"/>
    <w:rsid w:val="00520FC3"/>
    <w:rsid w:val="00522218"/>
    <w:rsid w:val="0052388F"/>
    <w:rsid w:val="0053300B"/>
    <w:rsid w:val="00533A4F"/>
    <w:rsid w:val="005341EC"/>
    <w:rsid w:val="00541838"/>
    <w:rsid w:val="005427EE"/>
    <w:rsid w:val="00543FE1"/>
    <w:rsid w:val="00543FE8"/>
    <w:rsid w:val="005466B0"/>
    <w:rsid w:val="00547891"/>
    <w:rsid w:val="00551ACC"/>
    <w:rsid w:val="00552E62"/>
    <w:rsid w:val="005573A3"/>
    <w:rsid w:val="00562FC0"/>
    <w:rsid w:val="00566D92"/>
    <w:rsid w:val="005679C8"/>
    <w:rsid w:val="00571DAD"/>
    <w:rsid w:val="00580A90"/>
    <w:rsid w:val="00585E1F"/>
    <w:rsid w:val="00590DCA"/>
    <w:rsid w:val="00594B2D"/>
    <w:rsid w:val="00596BCF"/>
    <w:rsid w:val="005A1D8C"/>
    <w:rsid w:val="005A2198"/>
    <w:rsid w:val="005A4EC2"/>
    <w:rsid w:val="005A731A"/>
    <w:rsid w:val="005B04D1"/>
    <w:rsid w:val="005B2923"/>
    <w:rsid w:val="005B3953"/>
    <w:rsid w:val="005C15F5"/>
    <w:rsid w:val="005C25EF"/>
    <w:rsid w:val="005C46DC"/>
    <w:rsid w:val="005C6CF5"/>
    <w:rsid w:val="005D02B9"/>
    <w:rsid w:val="005D0E1B"/>
    <w:rsid w:val="005D1225"/>
    <w:rsid w:val="005E096C"/>
    <w:rsid w:val="005E4C88"/>
    <w:rsid w:val="005E5C82"/>
    <w:rsid w:val="005F200B"/>
    <w:rsid w:val="005F2708"/>
    <w:rsid w:val="005F4336"/>
    <w:rsid w:val="005F6DE1"/>
    <w:rsid w:val="0060125B"/>
    <w:rsid w:val="00605C5C"/>
    <w:rsid w:val="00607C9F"/>
    <w:rsid w:val="00607E8D"/>
    <w:rsid w:val="00613380"/>
    <w:rsid w:val="0061375A"/>
    <w:rsid w:val="00614E8C"/>
    <w:rsid w:val="0061762A"/>
    <w:rsid w:val="00620683"/>
    <w:rsid w:val="00621EDB"/>
    <w:rsid w:val="006239C3"/>
    <w:rsid w:val="00634D7D"/>
    <w:rsid w:val="0063532C"/>
    <w:rsid w:val="00636CE8"/>
    <w:rsid w:val="00637CBA"/>
    <w:rsid w:val="00640575"/>
    <w:rsid w:val="006412BF"/>
    <w:rsid w:val="00643CE5"/>
    <w:rsid w:val="00644258"/>
    <w:rsid w:val="0064630C"/>
    <w:rsid w:val="0065033C"/>
    <w:rsid w:val="0065048A"/>
    <w:rsid w:val="00651E3A"/>
    <w:rsid w:val="006551F9"/>
    <w:rsid w:val="00660677"/>
    <w:rsid w:val="00661910"/>
    <w:rsid w:val="00663296"/>
    <w:rsid w:val="006671C4"/>
    <w:rsid w:val="00670F88"/>
    <w:rsid w:val="00676296"/>
    <w:rsid w:val="006779E6"/>
    <w:rsid w:val="006809F2"/>
    <w:rsid w:val="00681159"/>
    <w:rsid w:val="00685C74"/>
    <w:rsid w:val="006879C8"/>
    <w:rsid w:val="0069181B"/>
    <w:rsid w:val="00693869"/>
    <w:rsid w:val="00693E22"/>
    <w:rsid w:val="006A45B0"/>
    <w:rsid w:val="006A4B77"/>
    <w:rsid w:val="006B5201"/>
    <w:rsid w:val="006C194D"/>
    <w:rsid w:val="006C2E3B"/>
    <w:rsid w:val="006D1607"/>
    <w:rsid w:val="006D1F14"/>
    <w:rsid w:val="006D20C7"/>
    <w:rsid w:val="006D3B29"/>
    <w:rsid w:val="006D42DE"/>
    <w:rsid w:val="006D432A"/>
    <w:rsid w:val="006D6D77"/>
    <w:rsid w:val="006E5B57"/>
    <w:rsid w:val="006F16EF"/>
    <w:rsid w:val="006F33F8"/>
    <w:rsid w:val="006F3BCB"/>
    <w:rsid w:val="006F42A6"/>
    <w:rsid w:val="00700982"/>
    <w:rsid w:val="00704FE7"/>
    <w:rsid w:val="00706451"/>
    <w:rsid w:val="00710AEA"/>
    <w:rsid w:val="00711158"/>
    <w:rsid w:val="007133F4"/>
    <w:rsid w:val="007147FE"/>
    <w:rsid w:val="007201F0"/>
    <w:rsid w:val="007239E3"/>
    <w:rsid w:val="00725232"/>
    <w:rsid w:val="0072646A"/>
    <w:rsid w:val="007320D0"/>
    <w:rsid w:val="0073371A"/>
    <w:rsid w:val="0073432A"/>
    <w:rsid w:val="00735F6B"/>
    <w:rsid w:val="007375C0"/>
    <w:rsid w:val="007410B0"/>
    <w:rsid w:val="00741B6D"/>
    <w:rsid w:val="00743DE7"/>
    <w:rsid w:val="007447BB"/>
    <w:rsid w:val="007447E4"/>
    <w:rsid w:val="00753323"/>
    <w:rsid w:val="00754BA9"/>
    <w:rsid w:val="00754FD6"/>
    <w:rsid w:val="00756E54"/>
    <w:rsid w:val="00756EB9"/>
    <w:rsid w:val="00760D42"/>
    <w:rsid w:val="007625D6"/>
    <w:rsid w:val="00766908"/>
    <w:rsid w:val="0077581C"/>
    <w:rsid w:val="007762EA"/>
    <w:rsid w:val="0078638F"/>
    <w:rsid w:val="00791C9B"/>
    <w:rsid w:val="00792A7D"/>
    <w:rsid w:val="0079403B"/>
    <w:rsid w:val="0079765D"/>
    <w:rsid w:val="007A1DD7"/>
    <w:rsid w:val="007A2125"/>
    <w:rsid w:val="007A4000"/>
    <w:rsid w:val="007A40D3"/>
    <w:rsid w:val="007A49B0"/>
    <w:rsid w:val="007A67AF"/>
    <w:rsid w:val="007B02F2"/>
    <w:rsid w:val="007B20AE"/>
    <w:rsid w:val="007B37D1"/>
    <w:rsid w:val="007C0474"/>
    <w:rsid w:val="007C3621"/>
    <w:rsid w:val="007C464C"/>
    <w:rsid w:val="007C49E2"/>
    <w:rsid w:val="007C4B2A"/>
    <w:rsid w:val="007D4111"/>
    <w:rsid w:val="007D5C01"/>
    <w:rsid w:val="007E4F20"/>
    <w:rsid w:val="007F1184"/>
    <w:rsid w:val="007F325A"/>
    <w:rsid w:val="007F3B45"/>
    <w:rsid w:val="007F5B3B"/>
    <w:rsid w:val="0080037F"/>
    <w:rsid w:val="00800598"/>
    <w:rsid w:val="00800EEF"/>
    <w:rsid w:val="008021C4"/>
    <w:rsid w:val="00802456"/>
    <w:rsid w:val="00803534"/>
    <w:rsid w:val="00803590"/>
    <w:rsid w:val="008038F0"/>
    <w:rsid w:val="00804DCB"/>
    <w:rsid w:val="008073AE"/>
    <w:rsid w:val="00812E9B"/>
    <w:rsid w:val="00815A0B"/>
    <w:rsid w:val="00820196"/>
    <w:rsid w:val="0082148B"/>
    <w:rsid w:val="00821F1D"/>
    <w:rsid w:val="00826959"/>
    <w:rsid w:val="00827707"/>
    <w:rsid w:val="00830F0F"/>
    <w:rsid w:val="00832E0F"/>
    <w:rsid w:val="00835B35"/>
    <w:rsid w:val="00844B52"/>
    <w:rsid w:val="00845399"/>
    <w:rsid w:val="00850D8A"/>
    <w:rsid w:val="00853A76"/>
    <w:rsid w:val="0085536A"/>
    <w:rsid w:val="00856D1C"/>
    <w:rsid w:val="0087234F"/>
    <w:rsid w:val="008728A2"/>
    <w:rsid w:val="0087376E"/>
    <w:rsid w:val="00873E3F"/>
    <w:rsid w:val="00877AAC"/>
    <w:rsid w:val="00880092"/>
    <w:rsid w:val="008927CD"/>
    <w:rsid w:val="0089384F"/>
    <w:rsid w:val="00893B60"/>
    <w:rsid w:val="008A36D5"/>
    <w:rsid w:val="008A4BB8"/>
    <w:rsid w:val="008C1D6B"/>
    <w:rsid w:val="008C2BB9"/>
    <w:rsid w:val="008C408F"/>
    <w:rsid w:val="008C6540"/>
    <w:rsid w:val="008D008B"/>
    <w:rsid w:val="008D34A8"/>
    <w:rsid w:val="008D3621"/>
    <w:rsid w:val="008D38F1"/>
    <w:rsid w:val="008D49E8"/>
    <w:rsid w:val="008D4A03"/>
    <w:rsid w:val="008D7A48"/>
    <w:rsid w:val="008E2951"/>
    <w:rsid w:val="008E7A17"/>
    <w:rsid w:val="008F00F6"/>
    <w:rsid w:val="008F0D7C"/>
    <w:rsid w:val="008F1085"/>
    <w:rsid w:val="008F3A03"/>
    <w:rsid w:val="008F4A5D"/>
    <w:rsid w:val="008F5E59"/>
    <w:rsid w:val="008F6ED0"/>
    <w:rsid w:val="00900662"/>
    <w:rsid w:val="009019E1"/>
    <w:rsid w:val="00901FC0"/>
    <w:rsid w:val="00902A40"/>
    <w:rsid w:val="00904549"/>
    <w:rsid w:val="009051AA"/>
    <w:rsid w:val="0090550E"/>
    <w:rsid w:val="00905596"/>
    <w:rsid w:val="00911D5E"/>
    <w:rsid w:val="0091291A"/>
    <w:rsid w:val="0091352B"/>
    <w:rsid w:val="00913782"/>
    <w:rsid w:val="00914246"/>
    <w:rsid w:val="00915799"/>
    <w:rsid w:val="00916CC5"/>
    <w:rsid w:val="00920CA7"/>
    <w:rsid w:val="009212AC"/>
    <w:rsid w:val="00922704"/>
    <w:rsid w:val="00922F99"/>
    <w:rsid w:val="009268F6"/>
    <w:rsid w:val="0094030E"/>
    <w:rsid w:val="00941106"/>
    <w:rsid w:val="0094413C"/>
    <w:rsid w:val="00944644"/>
    <w:rsid w:val="00950324"/>
    <w:rsid w:val="009577B6"/>
    <w:rsid w:val="009624A5"/>
    <w:rsid w:val="009651FE"/>
    <w:rsid w:val="00967269"/>
    <w:rsid w:val="00972016"/>
    <w:rsid w:val="00973FA8"/>
    <w:rsid w:val="00980316"/>
    <w:rsid w:val="00981E66"/>
    <w:rsid w:val="00984C54"/>
    <w:rsid w:val="009960DA"/>
    <w:rsid w:val="009970B4"/>
    <w:rsid w:val="009A27A0"/>
    <w:rsid w:val="009A3E82"/>
    <w:rsid w:val="009A62C2"/>
    <w:rsid w:val="009A668F"/>
    <w:rsid w:val="009A73DD"/>
    <w:rsid w:val="009B36F7"/>
    <w:rsid w:val="009B581C"/>
    <w:rsid w:val="009B792A"/>
    <w:rsid w:val="009C2CCE"/>
    <w:rsid w:val="009C2D84"/>
    <w:rsid w:val="009C67FD"/>
    <w:rsid w:val="009D2B23"/>
    <w:rsid w:val="009D34B6"/>
    <w:rsid w:val="009D5F9B"/>
    <w:rsid w:val="009E038B"/>
    <w:rsid w:val="009E0A0B"/>
    <w:rsid w:val="009E1FEC"/>
    <w:rsid w:val="009E2197"/>
    <w:rsid w:val="009E282F"/>
    <w:rsid w:val="009E3F2A"/>
    <w:rsid w:val="009E4742"/>
    <w:rsid w:val="009E5D73"/>
    <w:rsid w:val="009E6532"/>
    <w:rsid w:val="009E68D6"/>
    <w:rsid w:val="009E6B5A"/>
    <w:rsid w:val="009F050F"/>
    <w:rsid w:val="009F2756"/>
    <w:rsid w:val="009F5A7F"/>
    <w:rsid w:val="009F5D26"/>
    <w:rsid w:val="009F67B8"/>
    <w:rsid w:val="009F6CB3"/>
    <w:rsid w:val="00A0093A"/>
    <w:rsid w:val="00A02700"/>
    <w:rsid w:val="00A027AB"/>
    <w:rsid w:val="00A03A9D"/>
    <w:rsid w:val="00A05C48"/>
    <w:rsid w:val="00A06208"/>
    <w:rsid w:val="00A06543"/>
    <w:rsid w:val="00A07551"/>
    <w:rsid w:val="00A167AE"/>
    <w:rsid w:val="00A17EFE"/>
    <w:rsid w:val="00A21215"/>
    <w:rsid w:val="00A239C3"/>
    <w:rsid w:val="00A32D43"/>
    <w:rsid w:val="00A36D3A"/>
    <w:rsid w:val="00A4064E"/>
    <w:rsid w:val="00A42130"/>
    <w:rsid w:val="00A46909"/>
    <w:rsid w:val="00A561A1"/>
    <w:rsid w:val="00A565C7"/>
    <w:rsid w:val="00A57F55"/>
    <w:rsid w:val="00A60A74"/>
    <w:rsid w:val="00A60D97"/>
    <w:rsid w:val="00A614D6"/>
    <w:rsid w:val="00A61DAC"/>
    <w:rsid w:val="00A634C7"/>
    <w:rsid w:val="00A64C8F"/>
    <w:rsid w:val="00A660E6"/>
    <w:rsid w:val="00A80B5C"/>
    <w:rsid w:val="00A82744"/>
    <w:rsid w:val="00A83A83"/>
    <w:rsid w:val="00A85895"/>
    <w:rsid w:val="00A86BD7"/>
    <w:rsid w:val="00A915E6"/>
    <w:rsid w:val="00A917BC"/>
    <w:rsid w:val="00A92BC5"/>
    <w:rsid w:val="00A94EE2"/>
    <w:rsid w:val="00A95BCB"/>
    <w:rsid w:val="00A97B0E"/>
    <w:rsid w:val="00A97ECB"/>
    <w:rsid w:val="00AA0177"/>
    <w:rsid w:val="00AA17A9"/>
    <w:rsid w:val="00AA31A7"/>
    <w:rsid w:val="00AA4A91"/>
    <w:rsid w:val="00AB1A75"/>
    <w:rsid w:val="00AB2083"/>
    <w:rsid w:val="00AB4E3B"/>
    <w:rsid w:val="00AC44C5"/>
    <w:rsid w:val="00AC6D2C"/>
    <w:rsid w:val="00AC7550"/>
    <w:rsid w:val="00AD05BD"/>
    <w:rsid w:val="00AE04A0"/>
    <w:rsid w:val="00AE103E"/>
    <w:rsid w:val="00AE30BD"/>
    <w:rsid w:val="00AE4B03"/>
    <w:rsid w:val="00AF16CF"/>
    <w:rsid w:val="00AF1C06"/>
    <w:rsid w:val="00AF2C95"/>
    <w:rsid w:val="00AF6813"/>
    <w:rsid w:val="00B000BA"/>
    <w:rsid w:val="00B020D9"/>
    <w:rsid w:val="00B03436"/>
    <w:rsid w:val="00B03595"/>
    <w:rsid w:val="00B037E5"/>
    <w:rsid w:val="00B03CA2"/>
    <w:rsid w:val="00B0409F"/>
    <w:rsid w:val="00B048BE"/>
    <w:rsid w:val="00B05EAC"/>
    <w:rsid w:val="00B06EEB"/>
    <w:rsid w:val="00B072C2"/>
    <w:rsid w:val="00B10158"/>
    <w:rsid w:val="00B1033E"/>
    <w:rsid w:val="00B14A43"/>
    <w:rsid w:val="00B15BEE"/>
    <w:rsid w:val="00B17A29"/>
    <w:rsid w:val="00B210BA"/>
    <w:rsid w:val="00B231A8"/>
    <w:rsid w:val="00B23750"/>
    <w:rsid w:val="00B25BFA"/>
    <w:rsid w:val="00B274BC"/>
    <w:rsid w:val="00B310E8"/>
    <w:rsid w:val="00B33026"/>
    <w:rsid w:val="00B33325"/>
    <w:rsid w:val="00B3621B"/>
    <w:rsid w:val="00B36826"/>
    <w:rsid w:val="00B37344"/>
    <w:rsid w:val="00B3745E"/>
    <w:rsid w:val="00B37E9A"/>
    <w:rsid w:val="00B5227A"/>
    <w:rsid w:val="00B5329F"/>
    <w:rsid w:val="00B5461F"/>
    <w:rsid w:val="00B60EF3"/>
    <w:rsid w:val="00B64598"/>
    <w:rsid w:val="00B64C4C"/>
    <w:rsid w:val="00B75989"/>
    <w:rsid w:val="00B80F03"/>
    <w:rsid w:val="00B83810"/>
    <w:rsid w:val="00B85221"/>
    <w:rsid w:val="00B85BE2"/>
    <w:rsid w:val="00B85F0C"/>
    <w:rsid w:val="00B9060A"/>
    <w:rsid w:val="00BA1827"/>
    <w:rsid w:val="00BA2B1A"/>
    <w:rsid w:val="00BA35EC"/>
    <w:rsid w:val="00BA4C58"/>
    <w:rsid w:val="00BA4C6E"/>
    <w:rsid w:val="00BA60E1"/>
    <w:rsid w:val="00BA69F1"/>
    <w:rsid w:val="00BB0D3C"/>
    <w:rsid w:val="00BB4422"/>
    <w:rsid w:val="00BB663B"/>
    <w:rsid w:val="00BC019B"/>
    <w:rsid w:val="00BC09AB"/>
    <w:rsid w:val="00BC6709"/>
    <w:rsid w:val="00BD3668"/>
    <w:rsid w:val="00BD70FC"/>
    <w:rsid w:val="00BE1172"/>
    <w:rsid w:val="00BE1E8F"/>
    <w:rsid w:val="00BE4CE9"/>
    <w:rsid w:val="00BE5E2F"/>
    <w:rsid w:val="00BF09B0"/>
    <w:rsid w:val="00BF6713"/>
    <w:rsid w:val="00BF7353"/>
    <w:rsid w:val="00C00A21"/>
    <w:rsid w:val="00C026B9"/>
    <w:rsid w:val="00C06470"/>
    <w:rsid w:val="00C116C4"/>
    <w:rsid w:val="00C11DBA"/>
    <w:rsid w:val="00C134B1"/>
    <w:rsid w:val="00C14064"/>
    <w:rsid w:val="00C22394"/>
    <w:rsid w:val="00C240A2"/>
    <w:rsid w:val="00C313EA"/>
    <w:rsid w:val="00C339C1"/>
    <w:rsid w:val="00C3465A"/>
    <w:rsid w:val="00C34796"/>
    <w:rsid w:val="00C43DFF"/>
    <w:rsid w:val="00C44256"/>
    <w:rsid w:val="00C4545D"/>
    <w:rsid w:val="00C50819"/>
    <w:rsid w:val="00C51540"/>
    <w:rsid w:val="00C516C9"/>
    <w:rsid w:val="00C537E5"/>
    <w:rsid w:val="00C556DF"/>
    <w:rsid w:val="00C56237"/>
    <w:rsid w:val="00C57080"/>
    <w:rsid w:val="00C64020"/>
    <w:rsid w:val="00C71353"/>
    <w:rsid w:val="00C734EA"/>
    <w:rsid w:val="00C83F86"/>
    <w:rsid w:val="00C866AF"/>
    <w:rsid w:val="00C869A0"/>
    <w:rsid w:val="00C87DA3"/>
    <w:rsid w:val="00C9501F"/>
    <w:rsid w:val="00CA0728"/>
    <w:rsid w:val="00CA7A9D"/>
    <w:rsid w:val="00CB1858"/>
    <w:rsid w:val="00CB48DC"/>
    <w:rsid w:val="00CC1698"/>
    <w:rsid w:val="00CC34B6"/>
    <w:rsid w:val="00CC5A1A"/>
    <w:rsid w:val="00CC7D63"/>
    <w:rsid w:val="00CD1E31"/>
    <w:rsid w:val="00CD3A24"/>
    <w:rsid w:val="00CD4D3C"/>
    <w:rsid w:val="00CD5219"/>
    <w:rsid w:val="00CD6D27"/>
    <w:rsid w:val="00CD73A9"/>
    <w:rsid w:val="00CE1FCD"/>
    <w:rsid w:val="00CE232D"/>
    <w:rsid w:val="00CE52E5"/>
    <w:rsid w:val="00CF33F7"/>
    <w:rsid w:val="00CF5E8A"/>
    <w:rsid w:val="00CF5FE9"/>
    <w:rsid w:val="00CF69D4"/>
    <w:rsid w:val="00D026EC"/>
    <w:rsid w:val="00D06C69"/>
    <w:rsid w:val="00D106E2"/>
    <w:rsid w:val="00D127EC"/>
    <w:rsid w:val="00D14F0E"/>
    <w:rsid w:val="00D151B7"/>
    <w:rsid w:val="00D209A1"/>
    <w:rsid w:val="00D26724"/>
    <w:rsid w:val="00D329C4"/>
    <w:rsid w:val="00D404CB"/>
    <w:rsid w:val="00D42414"/>
    <w:rsid w:val="00D42CBC"/>
    <w:rsid w:val="00D430F3"/>
    <w:rsid w:val="00D44C73"/>
    <w:rsid w:val="00D47967"/>
    <w:rsid w:val="00D50CEE"/>
    <w:rsid w:val="00D53720"/>
    <w:rsid w:val="00D54B77"/>
    <w:rsid w:val="00D5531C"/>
    <w:rsid w:val="00D60C1D"/>
    <w:rsid w:val="00D675BF"/>
    <w:rsid w:val="00D752FA"/>
    <w:rsid w:val="00D756C0"/>
    <w:rsid w:val="00D83A9F"/>
    <w:rsid w:val="00D86C4D"/>
    <w:rsid w:val="00D924DA"/>
    <w:rsid w:val="00DB5434"/>
    <w:rsid w:val="00DB5F1D"/>
    <w:rsid w:val="00DB609E"/>
    <w:rsid w:val="00DB72B3"/>
    <w:rsid w:val="00DB7C48"/>
    <w:rsid w:val="00DC0FB2"/>
    <w:rsid w:val="00DC14F5"/>
    <w:rsid w:val="00DC2BDB"/>
    <w:rsid w:val="00DC3E94"/>
    <w:rsid w:val="00DD4094"/>
    <w:rsid w:val="00DD4AA3"/>
    <w:rsid w:val="00DD5A36"/>
    <w:rsid w:val="00DD5DFC"/>
    <w:rsid w:val="00DE3DCA"/>
    <w:rsid w:val="00DF11E0"/>
    <w:rsid w:val="00DF1850"/>
    <w:rsid w:val="00DF198A"/>
    <w:rsid w:val="00DF1A2E"/>
    <w:rsid w:val="00DF5407"/>
    <w:rsid w:val="00DF69E0"/>
    <w:rsid w:val="00DF7AC9"/>
    <w:rsid w:val="00E01405"/>
    <w:rsid w:val="00E023DB"/>
    <w:rsid w:val="00E02490"/>
    <w:rsid w:val="00E04864"/>
    <w:rsid w:val="00E05D97"/>
    <w:rsid w:val="00E07EDF"/>
    <w:rsid w:val="00E10758"/>
    <w:rsid w:val="00E13260"/>
    <w:rsid w:val="00E15E46"/>
    <w:rsid w:val="00E20338"/>
    <w:rsid w:val="00E21844"/>
    <w:rsid w:val="00E25F73"/>
    <w:rsid w:val="00E27939"/>
    <w:rsid w:val="00E27D2B"/>
    <w:rsid w:val="00E317CB"/>
    <w:rsid w:val="00E3314F"/>
    <w:rsid w:val="00E3400E"/>
    <w:rsid w:val="00E4003D"/>
    <w:rsid w:val="00E40D3F"/>
    <w:rsid w:val="00E40DDD"/>
    <w:rsid w:val="00E43F3D"/>
    <w:rsid w:val="00E52ECC"/>
    <w:rsid w:val="00E57805"/>
    <w:rsid w:val="00E62B8D"/>
    <w:rsid w:val="00E645CF"/>
    <w:rsid w:val="00E71427"/>
    <w:rsid w:val="00E71BC3"/>
    <w:rsid w:val="00E8590F"/>
    <w:rsid w:val="00E86C4B"/>
    <w:rsid w:val="00E94514"/>
    <w:rsid w:val="00EA3B03"/>
    <w:rsid w:val="00EA6881"/>
    <w:rsid w:val="00EA6893"/>
    <w:rsid w:val="00EB0A21"/>
    <w:rsid w:val="00EC077D"/>
    <w:rsid w:val="00EC13F2"/>
    <w:rsid w:val="00EC1956"/>
    <w:rsid w:val="00EC4433"/>
    <w:rsid w:val="00EC4945"/>
    <w:rsid w:val="00EC5EFF"/>
    <w:rsid w:val="00ED3163"/>
    <w:rsid w:val="00ED4765"/>
    <w:rsid w:val="00EE0DEE"/>
    <w:rsid w:val="00EE252C"/>
    <w:rsid w:val="00EE57ED"/>
    <w:rsid w:val="00EF46D1"/>
    <w:rsid w:val="00EF6946"/>
    <w:rsid w:val="00F0025F"/>
    <w:rsid w:val="00F022E8"/>
    <w:rsid w:val="00F10F67"/>
    <w:rsid w:val="00F12323"/>
    <w:rsid w:val="00F13DEA"/>
    <w:rsid w:val="00F1544D"/>
    <w:rsid w:val="00F2174D"/>
    <w:rsid w:val="00F225DE"/>
    <w:rsid w:val="00F248DC"/>
    <w:rsid w:val="00F25183"/>
    <w:rsid w:val="00F271DE"/>
    <w:rsid w:val="00F27D6B"/>
    <w:rsid w:val="00F3117A"/>
    <w:rsid w:val="00F32E9A"/>
    <w:rsid w:val="00F33BC5"/>
    <w:rsid w:val="00F40F81"/>
    <w:rsid w:val="00F45FE3"/>
    <w:rsid w:val="00F476BB"/>
    <w:rsid w:val="00F505EA"/>
    <w:rsid w:val="00F5079D"/>
    <w:rsid w:val="00F50F20"/>
    <w:rsid w:val="00F512E4"/>
    <w:rsid w:val="00F5731D"/>
    <w:rsid w:val="00F57391"/>
    <w:rsid w:val="00F61254"/>
    <w:rsid w:val="00F62A0F"/>
    <w:rsid w:val="00F6308D"/>
    <w:rsid w:val="00F6478D"/>
    <w:rsid w:val="00F64B22"/>
    <w:rsid w:val="00F7066C"/>
    <w:rsid w:val="00F71CE3"/>
    <w:rsid w:val="00F7244F"/>
    <w:rsid w:val="00F744F6"/>
    <w:rsid w:val="00F76A2B"/>
    <w:rsid w:val="00F77872"/>
    <w:rsid w:val="00F8431B"/>
    <w:rsid w:val="00F8795C"/>
    <w:rsid w:val="00F87AB7"/>
    <w:rsid w:val="00F91E17"/>
    <w:rsid w:val="00F953BD"/>
    <w:rsid w:val="00F97718"/>
    <w:rsid w:val="00FA3458"/>
    <w:rsid w:val="00FA797A"/>
    <w:rsid w:val="00FA7E39"/>
    <w:rsid w:val="00FC0236"/>
    <w:rsid w:val="00FC2BA1"/>
    <w:rsid w:val="00FC6DAA"/>
    <w:rsid w:val="00FD3649"/>
    <w:rsid w:val="00FD433D"/>
    <w:rsid w:val="00FD6C5B"/>
    <w:rsid w:val="00FE08D9"/>
    <w:rsid w:val="00FE1705"/>
    <w:rsid w:val="00FE36D7"/>
    <w:rsid w:val="00FE4D74"/>
    <w:rsid w:val="00FF4CE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4D03"/>
  <w15:docId w15:val="{D2D7AB84-A2D8-4CC8-983E-C0504EC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3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3D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93D1A"/>
    <w:rPr>
      <w:color w:val="0000FF"/>
      <w:u w:val="single"/>
    </w:rPr>
  </w:style>
  <w:style w:type="paragraph" w:customStyle="1" w:styleId="paragraph">
    <w:name w:val="paragraph"/>
    <w:basedOn w:val="Normalny"/>
    <w:rsid w:val="00393D1A"/>
    <w:pPr>
      <w:spacing w:before="100" w:beforeAutospacing="1" w:after="100" w:afterAutospacing="1"/>
    </w:pPr>
  </w:style>
  <w:style w:type="character" w:customStyle="1" w:styleId="spellingerror">
    <w:name w:val="spellingerror"/>
    <w:basedOn w:val="Domylnaczcionkaakapitu"/>
    <w:rsid w:val="00393D1A"/>
  </w:style>
  <w:style w:type="character" w:customStyle="1" w:styleId="normaltextrun">
    <w:name w:val="normaltextrun"/>
    <w:basedOn w:val="Domylnaczcionkaakapitu"/>
    <w:rsid w:val="00393D1A"/>
  </w:style>
  <w:style w:type="character" w:customStyle="1" w:styleId="tabchar">
    <w:name w:val="tabchar"/>
    <w:basedOn w:val="Domylnaczcionkaakapitu"/>
    <w:rsid w:val="00393D1A"/>
  </w:style>
  <w:style w:type="character" w:customStyle="1" w:styleId="contextualspellingandgrammarerror">
    <w:name w:val="contextualspellingandgrammarerror"/>
    <w:basedOn w:val="Domylnaczcionkaakapitu"/>
    <w:rsid w:val="00393D1A"/>
  </w:style>
  <w:style w:type="character" w:customStyle="1" w:styleId="eop">
    <w:name w:val="eop"/>
    <w:basedOn w:val="Domylnaczcionkaakapitu"/>
    <w:rsid w:val="00393D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C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CA7"/>
    <w:rPr>
      <w:vertAlign w:val="superscript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920C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6C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FD6C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D6C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C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C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C8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3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F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F1184"/>
    <w:rPr>
      <w:rFonts w:ascii="Times New Roman" w:hAnsi="Times New Roman"/>
      <w:color w:val="000000"/>
      <w:sz w:val="22"/>
    </w:rPr>
  </w:style>
  <w:style w:type="paragraph" w:customStyle="1" w:styleId="Style2">
    <w:name w:val="Style2"/>
    <w:basedOn w:val="Normalny"/>
    <w:uiPriority w:val="99"/>
    <w:rsid w:val="007F1184"/>
    <w:pPr>
      <w:widowControl w:val="0"/>
      <w:autoSpaceDE w:val="0"/>
      <w:autoSpaceDN w:val="0"/>
      <w:adjustRightInd w:val="0"/>
      <w:spacing w:line="509" w:lineRule="exact"/>
    </w:pPr>
    <w:rPr>
      <w:rFonts w:ascii="Calibri" w:hAnsi="Calibri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locked/>
    <w:rsid w:val="00DB72B3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qFormat/>
    <w:rsid w:val="00DB72B3"/>
    <w:rPr>
      <w:rFonts w:ascii="Tahoma" w:hAnsi="Tahoma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B72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B72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72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DB72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qFormat/>
    <w:rsid w:val="00DB7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1.%20Zapytanie%20Ofertowe\Firm&#243;wka%20SDD%20-%20SZABLON%202026%20-%20U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SDD - SZABLON 2026 - UE</Template>
  <TotalTime>7</TotalTime>
  <Pages>1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Suchecki</dc:creator>
  <cp:lastModifiedBy>Biuro Dobry Dom</cp:lastModifiedBy>
  <cp:revision>4</cp:revision>
  <cp:lastPrinted>2026-04-18T15:08:00Z</cp:lastPrinted>
  <dcterms:created xsi:type="dcterms:W3CDTF">2026-04-17T21:17:00Z</dcterms:created>
  <dcterms:modified xsi:type="dcterms:W3CDTF">2026-04-18T15:08:00Z</dcterms:modified>
</cp:coreProperties>
</file>