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A7765" w14:textId="3F60E766" w:rsidR="009F0626" w:rsidRPr="00DE3DCA" w:rsidRDefault="009F0626" w:rsidP="009F0626">
      <w:pPr>
        <w:jc w:val="right"/>
      </w:pPr>
      <w:r w:rsidRPr="00DE3DCA">
        <w:t xml:space="preserve">Załącznik nr </w:t>
      </w:r>
      <w:r>
        <w:t>3</w:t>
      </w:r>
      <w:r w:rsidRPr="00DE3DCA">
        <w:t xml:space="preserve"> do Zapytania ofertowego </w:t>
      </w:r>
    </w:p>
    <w:p w14:paraId="7600E54B" w14:textId="77777777" w:rsidR="008E4A0C" w:rsidRPr="009F0626" w:rsidRDefault="008E4A0C" w:rsidP="009F0626">
      <w:pPr>
        <w:autoSpaceDE w:val="0"/>
        <w:autoSpaceDN w:val="0"/>
        <w:adjustRightInd w:val="0"/>
        <w:rPr>
          <w:bCs/>
        </w:rPr>
      </w:pPr>
    </w:p>
    <w:p w14:paraId="2D8D15BE" w14:textId="780514EE" w:rsidR="00381338" w:rsidRPr="008E4A0C" w:rsidRDefault="00381338" w:rsidP="003813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E4A0C">
        <w:rPr>
          <w:b/>
          <w:sz w:val="28"/>
          <w:szCs w:val="28"/>
        </w:rPr>
        <w:t>Wykaz zrealizowanych dostaw</w:t>
      </w:r>
    </w:p>
    <w:p w14:paraId="1887EBC6" w14:textId="77777777" w:rsidR="00381338" w:rsidRDefault="00381338" w:rsidP="00381338">
      <w:pPr>
        <w:jc w:val="center"/>
        <w:rPr>
          <w:rFonts w:ascii="Calibri" w:hAnsi="Calibri" w:cs="Calibri"/>
          <w:b/>
          <w:bCs/>
          <w:color w:val="FF0000"/>
          <w:sz w:val="20"/>
          <w:szCs w:val="20"/>
        </w:rPr>
      </w:pP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942"/>
        <w:gridCol w:w="5335"/>
      </w:tblGrid>
      <w:tr w:rsidR="00381338" w:rsidRPr="006C6031" w14:paraId="30B57546" w14:textId="77777777" w:rsidTr="0027119E">
        <w:trPr>
          <w:trHeight w:val="427"/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16CC4ED" w14:textId="77777777" w:rsidR="00381338" w:rsidRPr="00392CA3" w:rsidRDefault="00381338" w:rsidP="00F61CC1">
            <w:pPr>
              <w:jc w:val="center"/>
              <w:rPr>
                <w:lang w:eastAsia="en-US"/>
              </w:rPr>
            </w:pPr>
            <w:r w:rsidRPr="00392CA3">
              <w:rPr>
                <w:lang w:eastAsia="en-US"/>
              </w:rPr>
              <w:t>Lp.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E5E4897" w14:textId="77777777" w:rsidR="00F61CC1" w:rsidRDefault="00381338" w:rsidP="006C6031">
            <w:pPr>
              <w:spacing w:line="256" w:lineRule="auto"/>
              <w:jc w:val="center"/>
              <w:rPr>
                <w:lang w:eastAsia="en-US"/>
              </w:rPr>
            </w:pPr>
            <w:r w:rsidRPr="00392CA3">
              <w:rPr>
                <w:lang w:eastAsia="en-US"/>
              </w:rPr>
              <w:t xml:space="preserve">Przedmiot zamówienia </w:t>
            </w:r>
          </w:p>
          <w:p w14:paraId="34CB8234" w14:textId="23FEBB25" w:rsidR="00381338" w:rsidRPr="00392CA3" w:rsidRDefault="00381338" w:rsidP="006C6031">
            <w:pPr>
              <w:spacing w:line="256" w:lineRule="auto"/>
              <w:jc w:val="center"/>
              <w:rPr>
                <w:lang w:eastAsia="en-US"/>
              </w:rPr>
            </w:pPr>
            <w:r w:rsidRPr="00392CA3">
              <w:rPr>
                <w:lang w:eastAsia="en-US"/>
              </w:rPr>
              <w:t>(zrealizowanej dostawy)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7E4ED104" w14:textId="77777777" w:rsidR="00381338" w:rsidRPr="00392CA3" w:rsidRDefault="00381338" w:rsidP="006C6031">
            <w:pPr>
              <w:spacing w:line="256" w:lineRule="auto"/>
              <w:jc w:val="center"/>
              <w:rPr>
                <w:lang w:eastAsia="en-US"/>
              </w:rPr>
            </w:pPr>
            <w:r w:rsidRPr="00392CA3">
              <w:rPr>
                <w:lang w:eastAsia="en-US"/>
              </w:rPr>
              <w:t>Opis/streszczenie</w:t>
            </w:r>
          </w:p>
        </w:tc>
      </w:tr>
      <w:tr w:rsidR="00381338" w:rsidRPr="006C6031" w14:paraId="583DF873" w14:textId="77777777" w:rsidTr="009F0626">
        <w:trPr>
          <w:trHeight w:val="737"/>
          <w:jc w:val="center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0CAC8" w14:textId="77777777" w:rsidR="00381338" w:rsidRPr="006C6031" w:rsidRDefault="00381338" w:rsidP="006C6031">
            <w:pPr>
              <w:numPr>
                <w:ilvl w:val="0"/>
                <w:numId w:val="11"/>
              </w:numPr>
              <w:spacing w:before="120" w:line="256" w:lineRule="auto"/>
              <w:ind w:right="-288" w:hanging="72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503804" w14:textId="77777777" w:rsidR="00381338" w:rsidRPr="00DA69E8" w:rsidRDefault="00381338" w:rsidP="006C6031">
            <w:pPr>
              <w:spacing w:line="256" w:lineRule="auto"/>
              <w:rPr>
                <w:b/>
                <w:bCs/>
                <w:lang w:eastAsia="en-US"/>
              </w:rPr>
            </w:pPr>
            <w:r w:rsidRPr="00DA69E8">
              <w:rPr>
                <w:b/>
                <w:bCs/>
                <w:lang w:eastAsia="en-US"/>
              </w:rPr>
              <w:t xml:space="preserve">Nazwa zamówienia / opis przedmiotu zamówienia 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1D7BA" w14:textId="77777777" w:rsidR="00381338" w:rsidRPr="00DA69E8" w:rsidRDefault="00381338" w:rsidP="00F70A30">
            <w:pPr>
              <w:spacing w:before="120" w:line="256" w:lineRule="auto"/>
              <w:jc w:val="center"/>
              <w:rPr>
                <w:lang w:eastAsia="en-US"/>
              </w:rPr>
            </w:pPr>
          </w:p>
        </w:tc>
      </w:tr>
      <w:tr w:rsidR="00381338" w:rsidRPr="006C6031" w14:paraId="3D428AAF" w14:textId="77777777" w:rsidTr="009F0626">
        <w:trPr>
          <w:trHeight w:val="737"/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1339C" w14:textId="77777777" w:rsidR="00381338" w:rsidRPr="006C6031" w:rsidRDefault="00381338" w:rsidP="006C603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D5CDB9" w14:textId="77777777" w:rsidR="00381338" w:rsidRPr="00DA69E8" w:rsidRDefault="00381338" w:rsidP="006C6031">
            <w:pPr>
              <w:spacing w:line="256" w:lineRule="auto"/>
              <w:rPr>
                <w:lang w:eastAsia="en-US"/>
              </w:rPr>
            </w:pPr>
            <w:r w:rsidRPr="00DA69E8">
              <w:rPr>
                <w:lang w:eastAsia="en-US"/>
              </w:rPr>
              <w:t xml:space="preserve">Termin wykonania </w:t>
            </w:r>
          </w:p>
          <w:p w14:paraId="0E421B2F" w14:textId="77777777" w:rsidR="00381338" w:rsidRPr="00DA69E8" w:rsidRDefault="00381338" w:rsidP="006C6031">
            <w:pPr>
              <w:spacing w:line="256" w:lineRule="auto"/>
              <w:rPr>
                <w:i/>
                <w:iCs/>
                <w:lang w:eastAsia="en-US"/>
              </w:rPr>
            </w:pPr>
            <w:r w:rsidRPr="00DA69E8">
              <w:rPr>
                <w:i/>
                <w:iCs/>
                <w:lang w:eastAsia="en-US"/>
              </w:rPr>
              <w:t>(należy podać datę zakończenia realizacji zamówienia)</w:t>
            </w:r>
          </w:p>
        </w:tc>
        <w:tc>
          <w:tcPr>
            <w:tcW w:w="53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9199FFC" w14:textId="77777777" w:rsidR="00381338" w:rsidRPr="00DA69E8" w:rsidRDefault="00381338" w:rsidP="00A82E87">
            <w:pPr>
              <w:spacing w:line="360" w:lineRule="auto"/>
              <w:jc w:val="center"/>
              <w:rPr>
                <w:lang w:eastAsia="en-US"/>
              </w:rPr>
            </w:pPr>
          </w:p>
          <w:p w14:paraId="071B4C16" w14:textId="77777777" w:rsidR="00381338" w:rsidRPr="00DA69E8" w:rsidRDefault="00381338" w:rsidP="00A82E87">
            <w:pPr>
              <w:spacing w:line="256" w:lineRule="auto"/>
              <w:jc w:val="center"/>
              <w:rPr>
                <w:i/>
                <w:iCs/>
                <w:lang w:eastAsia="en-US"/>
              </w:rPr>
            </w:pPr>
            <w:r w:rsidRPr="00DA69E8">
              <w:rPr>
                <w:i/>
                <w:iCs/>
                <w:lang w:eastAsia="en-US"/>
              </w:rPr>
              <w:t>(miesiąc / rok)</w:t>
            </w:r>
          </w:p>
        </w:tc>
      </w:tr>
      <w:tr w:rsidR="00381338" w:rsidRPr="006C6031" w14:paraId="48477821" w14:textId="77777777" w:rsidTr="009F0626">
        <w:trPr>
          <w:trHeight w:val="737"/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CF393C" w14:textId="77777777" w:rsidR="00381338" w:rsidRPr="006C6031" w:rsidRDefault="00381338" w:rsidP="006C603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38E95" w14:textId="77777777" w:rsidR="00381338" w:rsidRPr="00DA69E8" w:rsidRDefault="00381338" w:rsidP="006C6031">
            <w:pPr>
              <w:spacing w:line="256" w:lineRule="auto"/>
              <w:rPr>
                <w:lang w:eastAsia="en-US"/>
              </w:rPr>
            </w:pPr>
            <w:r w:rsidRPr="00DA69E8">
              <w:rPr>
                <w:lang w:eastAsia="en-US"/>
              </w:rPr>
              <w:t xml:space="preserve">Odbiorca </w:t>
            </w:r>
          </w:p>
        </w:tc>
        <w:tc>
          <w:tcPr>
            <w:tcW w:w="53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861104" w14:textId="77777777" w:rsidR="00381338" w:rsidRPr="00F66078" w:rsidRDefault="00381338" w:rsidP="00F70A30">
            <w:pPr>
              <w:spacing w:line="256" w:lineRule="auto"/>
              <w:jc w:val="center"/>
              <w:rPr>
                <w:iCs/>
                <w:lang w:eastAsia="en-US"/>
              </w:rPr>
            </w:pPr>
          </w:p>
        </w:tc>
      </w:tr>
      <w:tr w:rsidR="00381338" w:rsidRPr="006C6031" w14:paraId="4A6C4B04" w14:textId="77777777" w:rsidTr="009F0626">
        <w:trPr>
          <w:trHeight w:val="737"/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D8743C" w14:textId="77777777" w:rsidR="00381338" w:rsidRPr="006C6031" w:rsidRDefault="00381338" w:rsidP="006C603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F0115E" w14:textId="77777777" w:rsidR="00381338" w:rsidRPr="00DA69E8" w:rsidRDefault="00381338" w:rsidP="006C6031">
            <w:pPr>
              <w:spacing w:line="256" w:lineRule="auto"/>
              <w:rPr>
                <w:lang w:eastAsia="en-US"/>
              </w:rPr>
            </w:pPr>
            <w:r w:rsidRPr="00DA69E8">
              <w:rPr>
                <w:lang w:eastAsia="en-US"/>
              </w:rPr>
              <w:t>Wartość zamówienia</w:t>
            </w:r>
          </w:p>
        </w:tc>
        <w:tc>
          <w:tcPr>
            <w:tcW w:w="53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D70874" w14:textId="77777777" w:rsidR="00381338" w:rsidRPr="00F66078" w:rsidRDefault="00381338" w:rsidP="00F70A30">
            <w:pPr>
              <w:spacing w:line="256" w:lineRule="auto"/>
              <w:jc w:val="center"/>
              <w:rPr>
                <w:iCs/>
                <w:lang w:eastAsia="en-US"/>
              </w:rPr>
            </w:pPr>
          </w:p>
        </w:tc>
      </w:tr>
      <w:tr w:rsidR="00381338" w:rsidRPr="006C6031" w14:paraId="674DFADC" w14:textId="77777777" w:rsidTr="009F0626">
        <w:trPr>
          <w:trHeight w:val="737"/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86C27A" w14:textId="77777777" w:rsidR="00381338" w:rsidRPr="006C6031" w:rsidRDefault="00381338" w:rsidP="006C603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DF9CFC" w14:textId="77777777" w:rsidR="00381338" w:rsidRPr="00DA69E8" w:rsidRDefault="00381338" w:rsidP="006C6031">
            <w:pPr>
              <w:spacing w:line="256" w:lineRule="auto"/>
              <w:rPr>
                <w:strike/>
                <w:lang w:eastAsia="en-US"/>
              </w:rPr>
            </w:pPr>
            <w:r w:rsidRPr="00DA69E8">
              <w:rPr>
                <w:lang w:eastAsia="en-US"/>
              </w:rPr>
              <w:t>Dokument potwierdzający należyte wykonanie dostawy</w:t>
            </w:r>
            <w:r w:rsidRPr="00DA69E8">
              <w:rPr>
                <w:rStyle w:val="Odwoanieprzypisudolnego"/>
                <w:lang w:eastAsia="en-US"/>
              </w:rPr>
              <w:footnoteReference w:id="1"/>
            </w:r>
          </w:p>
        </w:tc>
        <w:tc>
          <w:tcPr>
            <w:tcW w:w="53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964124" w14:textId="19EA2C0C" w:rsidR="00381338" w:rsidRPr="00F66078" w:rsidRDefault="00381338" w:rsidP="00F70A30">
            <w:pPr>
              <w:spacing w:line="256" w:lineRule="auto"/>
              <w:jc w:val="center"/>
              <w:rPr>
                <w:iCs/>
                <w:lang w:eastAsia="en-US"/>
              </w:rPr>
            </w:pPr>
          </w:p>
        </w:tc>
      </w:tr>
      <w:tr w:rsidR="00381338" w:rsidRPr="006C6031" w14:paraId="76BBD9F2" w14:textId="77777777" w:rsidTr="009F0626">
        <w:trPr>
          <w:trHeight w:val="737"/>
          <w:jc w:val="center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DC2A2" w14:textId="77777777" w:rsidR="00381338" w:rsidRPr="006C6031" w:rsidRDefault="00381338" w:rsidP="006C6031">
            <w:pPr>
              <w:numPr>
                <w:ilvl w:val="0"/>
                <w:numId w:val="11"/>
              </w:numPr>
              <w:spacing w:before="120" w:line="256" w:lineRule="auto"/>
              <w:ind w:right="-288" w:hanging="72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408C3C" w14:textId="77777777" w:rsidR="00381338" w:rsidRPr="00DA69E8" w:rsidRDefault="00381338" w:rsidP="006C6031">
            <w:pPr>
              <w:spacing w:line="256" w:lineRule="auto"/>
              <w:rPr>
                <w:b/>
                <w:bCs/>
                <w:lang w:eastAsia="en-US"/>
              </w:rPr>
            </w:pPr>
            <w:r w:rsidRPr="00DA69E8">
              <w:rPr>
                <w:b/>
                <w:bCs/>
                <w:lang w:eastAsia="en-US"/>
              </w:rPr>
              <w:t xml:space="preserve">Nazwa zamówienia / opis przedmiotu zamówienia 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082EF" w14:textId="77777777" w:rsidR="00381338" w:rsidRPr="00F66078" w:rsidRDefault="00381338" w:rsidP="00F70A30">
            <w:pPr>
              <w:spacing w:before="120" w:line="256" w:lineRule="auto"/>
              <w:jc w:val="center"/>
              <w:rPr>
                <w:iCs/>
                <w:lang w:eastAsia="en-US"/>
              </w:rPr>
            </w:pPr>
          </w:p>
        </w:tc>
      </w:tr>
      <w:tr w:rsidR="00381338" w:rsidRPr="006C6031" w14:paraId="4C1F2DE9" w14:textId="77777777" w:rsidTr="009F0626">
        <w:trPr>
          <w:trHeight w:val="737"/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A52050" w14:textId="77777777" w:rsidR="00381338" w:rsidRPr="006C6031" w:rsidRDefault="00381338" w:rsidP="006C603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5593B" w14:textId="77777777" w:rsidR="00381338" w:rsidRPr="00DA69E8" w:rsidRDefault="00381338" w:rsidP="006C6031">
            <w:pPr>
              <w:spacing w:line="256" w:lineRule="auto"/>
              <w:rPr>
                <w:lang w:eastAsia="en-US"/>
              </w:rPr>
            </w:pPr>
            <w:r w:rsidRPr="00DA69E8">
              <w:rPr>
                <w:lang w:eastAsia="en-US"/>
              </w:rPr>
              <w:t>Termin wykonania w</w:t>
            </w:r>
          </w:p>
          <w:p w14:paraId="3FCD00CE" w14:textId="77777777" w:rsidR="00381338" w:rsidRPr="00DA69E8" w:rsidRDefault="00381338" w:rsidP="006C6031">
            <w:pPr>
              <w:spacing w:line="256" w:lineRule="auto"/>
              <w:rPr>
                <w:i/>
                <w:iCs/>
                <w:lang w:eastAsia="en-US"/>
              </w:rPr>
            </w:pPr>
            <w:r w:rsidRPr="00DA69E8">
              <w:rPr>
                <w:i/>
                <w:iCs/>
                <w:lang w:eastAsia="en-US"/>
              </w:rPr>
              <w:t>(należy podać datę zakończenia realizacji zamówienia)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6A4A68B" w14:textId="77777777" w:rsidR="00381338" w:rsidRPr="00DA69E8" w:rsidRDefault="00381338" w:rsidP="00A82E87">
            <w:pPr>
              <w:spacing w:line="360" w:lineRule="auto"/>
              <w:jc w:val="center"/>
              <w:rPr>
                <w:lang w:eastAsia="en-US"/>
              </w:rPr>
            </w:pPr>
          </w:p>
          <w:p w14:paraId="6595F5D0" w14:textId="77777777" w:rsidR="00381338" w:rsidRPr="00DA69E8" w:rsidRDefault="00381338" w:rsidP="00A82E87">
            <w:pPr>
              <w:spacing w:line="256" w:lineRule="auto"/>
              <w:jc w:val="center"/>
              <w:rPr>
                <w:lang w:eastAsia="en-US"/>
              </w:rPr>
            </w:pPr>
          </w:p>
          <w:p w14:paraId="45042C2A" w14:textId="77777777" w:rsidR="00381338" w:rsidRPr="00DA69E8" w:rsidRDefault="00381338" w:rsidP="00A82E87">
            <w:pPr>
              <w:spacing w:line="256" w:lineRule="auto"/>
              <w:jc w:val="center"/>
              <w:rPr>
                <w:i/>
                <w:iCs/>
                <w:lang w:eastAsia="en-US"/>
              </w:rPr>
            </w:pPr>
            <w:r w:rsidRPr="00DA69E8">
              <w:rPr>
                <w:i/>
                <w:iCs/>
                <w:lang w:eastAsia="en-US"/>
              </w:rPr>
              <w:t>(miesiąc / rok)</w:t>
            </w:r>
          </w:p>
        </w:tc>
      </w:tr>
      <w:tr w:rsidR="00381338" w:rsidRPr="006C6031" w14:paraId="66CB8605" w14:textId="77777777" w:rsidTr="009F0626">
        <w:trPr>
          <w:trHeight w:val="737"/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3117A3" w14:textId="77777777" w:rsidR="00381338" w:rsidRPr="006C6031" w:rsidRDefault="00381338" w:rsidP="006C603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64B9CE" w14:textId="77777777" w:rsidR="00381338" w:rsidRPr="00DA69E8" w:rsidRDefault="00381338" w:rsidP="006C6031">
            <w:pPr>
              <w:spacing w:line="256" w:lineRule="auto"/>
              <w:rPr>
                <w:lang w:eastAsia="en-US"/>
              </w:rPr>
            </w:pPr>
            <w:r w:rsidRPr="00DA69E8">
              <w:rPr>
                <w:lang w:eastAsia="en-US"/>
              </w:rPr>
              <w:t xml:space="preserve">Odbiorca 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1F3F48" w14:textId="77777777" w:rsidR="00381338" w:rsidRPr="00BA5283" w:rsidRDefault="00381338" w:rsidP="00F70A30">
            <w:pPr>
              <w:spacing w:line="256" w:lineRule="auto"/>
              <w:jc w:val="center"/>
              <w:rPr>
                <w:iCs/>
                <w:lang w:eastAsia="en-US"/>
              </w:rPr>
            </w:pPr>
          </w:p>
        </w:tc>
      </w:tr>
      <w:tr w:rsidR="00381338" w:rsidRPr="006C6031" w14:paraId="61032E15" w14:textId="77777777" w:rsidTr="009F0626">
        <w:trPr>
          <w:trHeight w:val="737"/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E157FE" w14:textId="77777777" w:rsidR="00381338" w:rsidRPr="006C6031" w:rsidRDefault="00381338" w:rsidP="006C603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96D82" w14:textId="77777777" w:rsidR="00381338" w:rsidRPr="00DA69E8" w:rsidRDefault="00381338" w:rsidP="006C6031">
            <w:pPr>
              <w:spacing w:line="256" w:lineRule="auto"/>
              <w:rPr>
                <w:lang w:eastAsia="en-US"/>
              </w:rPr>
            </w:pPr>
            <w:r w:rsidRPr="00DA69E8">
              <w:rPr>
                <w:lang w:eastAsia="en-US"/>
              </w:rPr>
              <w:t>Wartość zamówienia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EB03F1" w14:textId="77777777" w:rsidR="00381338" w:rsidRPr="00BA5283" w:rsidRDefault="00381338" w:rsidP="00F70A30">
            <w:pPr>
              <w:spacing w:line="256" w:lineRule="auto"/>
              <w:jc w:val="center"/>
              <w:rPr>
                <w:iCs/>
                <w:lang w:eastAsia="en-US"/>
              </w:rPr>
            </w:pPr>
          </w:p>
        </w:tc>
      </w:tr>
      <w:tr w:rsidR="00381338" w:rsidRPr="006C6031" w14:paraId="60E1276C" w14:textId="77777777" w:rsidTr="009F0626">
        <w:trPr>
          <w:trHeight w:val="737"/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0BCD4B" w14:textId="77777777" w:rsidR="00381338" w:rsidRPr="006C6031" w:rsidRDefault="00381338" w:rsidP="006C603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FA524" w14:textId="77777777" w:rsidR="00381338" w:rsidRPr="00DA69E8" w:rsidRDefault="00381338" w:rsidP="006C6031">
            <w:pPr>
              <w:spacing w:line="256" w:lineRule="auto"/>
              <w:rPr>
                <w:strike/>
                <w:lang w:eastAsia="en-US"/>
              </w:rPr>
            </w:pPr>
            <w:r w:rsidRPr="00DA69E8">
              <w:rPr>
                <w:lang w:eastAsia="en-US"/>
              </w:rPr>
              <w:t>Dokument potwierdzający należyte wykonanie dostawy</w:t>
            </w:r>
            <w:r w:rsidRPr="00DA69E8">
              <w:rPr>
                <w:rStyle w:val="Odwoanieprzypisudolnego"/>
                <w:lang w:eastAsia="en-US"/>
              </w:rPr>
              <w:footnoteReference w:id="2"/>
            </w:r>
          </w:p>
        </w:tc>
        <w:tc>
          <w:tcPr>
            <w:tcW w:w="53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FF2953" w14:textId="47A87A90" w:rsidR="00381338" w:rsidRPr="00BA5283" w:rsidRDefault="00381338" w:rsidP="00F70A30">
            <w:pPr>
              <w:spacing w:line="256" w:lineRule="auto"/>
              <w:jc w:val="center"/>
              <w:rPr>
                <w:iCs/>
                <w:lang w:eastAsia="en-US"/>
              </w:rPr>
            </w:pPr>
          </w:p>
        </w:tc>
      </w:tr>
      <w:tr w:rsidR="00381338" w:rsidRPr="006C6031" w14:paraId="635EE5CB" w14:textId="77777777" w:rsidTr="00F70A30">
        <w:trPr>
          <w:trHeight w:val="384"/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B24502" w14:textId="77777777" w:rsidR="00381338" w:rsidRPr="006C6031" w:rsidRDefault="00381338" w:rsidP="006C603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C6031">
              <w:rPr>
                <w:sz w:val="20"/>
                <w:szCs w:val="20"/>
                <w:lang w:eastAsia="en-US"/>
              </w:rPr>
              <w:t>….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E3159" w14:textId="77777777" w:rsidR="00381338" w:rsidRPr="00DA69E8" w:rsidRDefault="00381338" w:rsidP="006C6031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7F214" w14:textId="77777777" w:rsidR="00381338" w:rsidRPr="00BA5283" w:rsidRDefault="00381338" w:rsidP="00F70A30">
            <w:pPr>
              <w:spacing w:line="256" w:lineRule="auto"/>
              <w:jc w:val="center"/>
              <w:rPr>
                <w:iCs/>
                <w:lang w:eastAsia="en-US"/>
              </w:rPr>
            </w:pPr>
          </w:p>
        </w:tc>
      </w:tr>
    </w:tbl>
    <w:p w14:paraId="364704CA" w14:textId="14445F44" w:rsidR="00381338" w:rsidRPr="003166DE" w:rsidRDefault="00381338" w:rsidP="00381338">
      <w:pPr>
        <w:ind w:right="-993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0"/>
          <w:szCs w:val="20"/>
        </w:rPr>
        <w:br w:type="textWrapping" w:clear="all"/>
      </w:r>
    </w:p>
    <w:p w14:paraId="5D8F98FD" w14:textId="77777777" w:rsidR="00381338" w:rsidRPr="003166DE" w:rsidRDefault="00381338" w:rsidP="00381338">
      <w:pPr>
        <w:ind w:right="-993"/>
        <w:jc w:val="both"/>
        <w:rPr>
          <w:rFonts w:ascii="Calibri" w:hAnsi="Calibri" w:cs="Calibri"/>
          <w:sz w:val="16"/>
          <w:szCs w:val="16"/>
        </w:rPr>
      </w:pPr>
    </w:p>
    <w:p w14:paraId="68ED196B" w14:textId="77777777" w:rsidR="00381338" w:rsidRDefault="00381338" w:rsidP="00381338">
      <w:pPr>
        <w:ind w:right="-993"/>
        <w:jc w:val="both"/>
        <w:rPr>
          <w:rFonts w:ascii="Calibri" w:hAnsi="Calibri" w:cs="Calibri"/>
          <w:sz w:val="20"/>
          <w:szCs w:val="20"/>
        </w:rPr>
      </w:pPr>
    </w:p>
    <w:p w14:paraId="6AF51335" w14:textId="77777777" w:rsidR="00381338" w:rsidRDefault="00381338" w:rsidP="00381338">
      <w:pPr>
        <w:ind w:right="-99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..............................., dn. .......................</w:t>
      </w:r>
      <w:r>
        <w:rPr>
          <w:rFonts w:ascii="Calibri" w:hAnsi="Calibri" w:cs="Calibri"/>
          <w:sz w:val="20"/>
          <w:szCs w:val="20"/>
        </w:rPr>
        <w:tab/>
        <w:t xml:space="preserve">       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.............................................................</w:t>
      </w:r>
    </w:p>
    <w:p w14:paraId="56EEC353" w14:textId="77777777" w:rsidR="00381338" w:rsidRPr="00DA69E8" w:rsidRDefault="00381338" w:rsidP="00381338">
      <w:pPr>
        <w:ind w:right="-993" w:firstLine="5760"/>
        <w:jc w:val="both"/>
        <w:rPr>
          <w:i/>
          <w:iCs/>
          <w:sz w:val="20"/>
          <w:szCs w:val="20"/>
        </w:rPr>
      </w:pPr>
      <w:r w:rsidRPr="00DA69E8">
        <w:rPr>
          <w:i/>
          <w:iCs/>
          <w:sz w:val="20"/>
          <w:szCs w:val="20"/>
        </w:rPr>
        <w:t>Podpis osoby/osób uprawnionej/uprawnionych</w:t>
      </w:r>
    </w:p>
    <w:p w14:paraId="5297EE98" w14:textId="2226CA41" w:rsidR="004551C0" w:rsidRPr="00A82E87" w:rsidRDefault="00381338" w:rsidP="00A82E87">
      <w:pPr>
        <w:ind w:right="-993" w:firstLine="5760"/>
        <w:jc w:val="both"/>
        <w:rPr>
          <w:i/>
          <w:iCs/>
          <w:sz w:val="20"/>
          <w:szCs w:val="20"/>
        </w:rPr>
      </w:pPr>
      <w:r w:rsidRPr="00DA69E8">
        <w:rPr>
          <w:i/>
          <w:iCs/>
          <w:sz w:val="20"/>
          <w:szCs w:val="20"/>
        </w:rPr>
        <w:t xml:space="preserve"> do reprezentowania Wykonawcy (pieczątki)</w:t>
      </w:r>
    </w:p>
    <w:sectPr w:rsidR="004551C0" w:rsidRPr="00A82E87" w:rsidSect="00063B8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041" w:right="1418" w:bottom="1418" w:left="1418" w:header="181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28CA9" w14:textId="77777777" w:rsidR="00A73865" w:rsidRDefault="00A73865" w:rsidP="0048006D">
      <w:r>
        <w:separator/>
      </w:r>
    </w:p>
  </w:endnote>
  <w:endnote w:type="continuationSeparator" w:id="0">
    <w:p w14:paraId="2BFE5AF0" w14:textId="77777777" w:rsidR="00A73865" w:rsidRDefault="00A73865" w:rsidP="00480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56257" w14:textId="77777777" w:rsidR="003502EE" w:rsidRDefault="000E4681">
    <w:pPr>
      <w:pStyle w:val="Stopka"/>
    </w:pPr>
    <w:r>
      <w:rPr>
        <w:b/>
        <w:bCs/>
        <w:noProof/>
        <w:color w:val="808080"/>
        <w:sz w:val="22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830D62F" wp14:editId="3495B1FA">
              <wp:simplePos x="0" y="0"/>
              <wp:positionH relativeFrom="rightMargin">
                <wp:posOffset>198120</wp:posOffset>
              </wp:positionH>
              <wp:positionV relativeFrom="margin">
                <wp:posOffset>8114665</wp:posOffset>
              </wp:positionV>
              <wp:extent cx="519430" cy="1078230"/>
              <wp:effectExtent l="0" t="0" r="0" b="7620"/>
              <wp:wrapNone/>
              <wp:docPr id="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1078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0E328F" w14:textId="77777777" w:rsidR="000E4681" w:rsidRDefault="001E5A1C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 w:rsidR="00AA31A7">
                            <w:rPr>
                              <w:rFonts w:asciiTheme="minorHAnsi" w:eastAsiaTheme="minorEastAsia" w:hAnsiTheme="minorHAns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AA31A7">
                            <w:rPr>
                              <w:rFonts w:asciiTheme="minorHAnsi" w:eastAsiaTheme="minorEastAsia" w:hAnsiTheme="minorHAns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81338" w:rsidRPr="00381338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3</w:t>
                          </w:r>
                          <w:r w:rsidR="00AA31A7"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30D62F" id="Prostokąt 3" o:spid="_x0000_s1026" style="position:absolute;margin-left:15.6pt;margin-top:638.95pt;width:40.9pt;height:84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" o:allowincell="f" filled="f" stroked="f">
              <v:textbox style="layout-flow:vertical;mso-layout-flow-alt:bottom-to-top;mso-fit-shape-to-text:t">
                <w:txbxContent>
                  <w:p w14:paraId="1C0E328F" w14:textId="77777777" w:rsidR="000E4681" w:rsidRDefault="001E5A1C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 w:rsidR="00AA31A7">
                      <w:rPr>
                        <w:rFonts w:asciiTheme="minorHAnsi" w:eastAsiaTheme="minorEastAsia" w:hAnsiTheme="minorHAnsi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AA31A7">
                      <w:rPr>
                        <w:rFonts w:asciiTheme="minorHAnsi" w:eastAsiaTheme="minorEastAsia" w:hAnsiTheme="minorHAnsi"/>
                        <w:sz w:val="22"/>
                        <w:szCs w:val="22"/>
                      </w:rPr>
                      <w:fldChar w:fldCharType="separate"/>
                    </w:r>
                    <w:r w:rsidR="00381338" w:rsidRPr="00381338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3</w:t>
                    </w:r>
                    <w:r w:rsidR="00AA31A7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2475D1" w:rsidRPr="00670F88">
      <w:rPr>
        <w:noProof/>
      </w:rPr>
      <w:drawing>
        <wp:anchor distT="0" distB="0" distL="114300" distR="114300" simplePos="0" relativeHeight="251666432" behindDoc="1" locked="0" layoutInCell="1" allowOverlap="1" wp14:anchorId="6DD982AF" wp14:editId="4F2178CC">
          <wp:simplePos x="0" y="0"/>
          <wp:positionH relativeFrom="margin">
            <wp:posOffset>-627380</wp:posOffset>
          </wp:positionH>
          <wp:positionV relativeFrom="margin">
            <wp:posOffset>8714740</wp:posOffset>
          </wp:positionV>
          <wp:extent cx="7019925" cy="650875"/>
          <wp:effectExtent l="0" t="0" r="9525" b="0"/>
          <wp:wrapNone/>
          <wp:docPr id="6" name="Obraz 6" descr="C:\Users\markizp\Desktop\Stopka SDD - wer. 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kizp\Desktop\Stopka SDD - wer. 3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441"/>
                  <a:stretch/>
                </pic:blipFill>
                <pic:spPr bwMode="auto">
                  <a:xfrm>
                    <a:off x="0" y="0"/>
                    <a:ext cx="701992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CC8F" w14:textId="77777777" w:rsidR="00063B83" w:rsidRDefault="00EA6893" w:rsidP="0008381A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2B6F3D6" wp14:editId="7269D500">
              <wp:simplePos x="0" y="0"/>
              <wp:positionH relativeFrom="column">
                <wp:posOffset>-482600</wp:posOffset>
              </wp:positionH>
              <wp:positionV relativeFrom="margin">
                <wp:posOffset>8680450</wp:posOffset>
              </wp:positionV>
              <wp:extent cx="6724650" cy="0"/>
              <wp:effectExtent l="0" t="0" r="0" b="0"/>
              <wp:wrapNone/>
              <wp:docPr id="502562255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246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0D27C4" id="Łącznik prosty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" from="-38pt,683.5pt" to="491.5pt,6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" strokecolor="gray [1629]">
              <w10:wrap anchory="margin"/>
            </v:line>
          </w:pict>
        </mc:Fallback>
      </mc:AlternateContent>
    </w:r>
    <w:r w:rsidR="0008381A">
      <w:rPr>
        <w:noProof/>
      </w:rPr>
      <w:drawing>
        <wp:anchor distT="0" distB="0" distL="114300" distR="114300" simplePos="0" relativeHeight="251669504" behindDoc="0" locked="0" layoutInCell="1" allowOverlap="1" wp14:anchorId="226E24BB" wp14:editId="3D69E161">
          <wp:simplePos x="0" y="0"/>
          <wp:positionH relativeFrom="column">
            <wp:posOffset>4445</wp:posOffset>
          </wp:positionH>
          <wp:positionV relativeFrom="paragraph">
            <wp:posOffset>-348615</wp:posOffset>
          </wp:positionV>
          <wp:extent cx="5759450" cy="467995"/>
          <wp:effectExtent l="0" t="0" r="0" b="8255"/>
          <wp:wrapNone/>
          <wp:docPr id="1547345113" name="Obraz 1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345113" name="Obraz 1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B11FF" w14:textId="77777777" w:rsidR="00A73865" w:rsidRDefault="00A73865" w:rsidP="0048006D">
      <w:r>
        <w:separator/>
      </w:r>
    </w:p>
  </w:footnote>
  <w:footnote w:type="continuationSeparator" w:id="0">
    <w:p w14:paraId="4F5A377F" w14:textId="77777777" w:rsidR="00A73865" w:rsidRDefault="00A73865" w:rsidP="0048006D">
      <w:r>
        <w:continuationSeparator/>
      </w:r>
    </w:p>
  </w:footnote>
  <w:footnote w:id="1">
    <w:p w14:paraId="5F8D0E46" w14:textId="77777777" w:rsidR="00381338" w:rsidRPr="00DA69E8" w:rsidRDefault="00381338" w:rsidP="00381338">
      <w:pPr>
        <w:pStyle w:val="Tekstprzypisudolnego"/>
        <w:rPr>
          <w:rFonts w:ascii="Times New Roman" w:hAnsi="Times New Roman"/>
          <w:sz w:val="24"/>
          <w:szCs w:val="24"/>
        </w:rPr>
      </w:pPr>
      <w:r w:rsidRPr="00DA69E8">
        <w:rPr>
          <w:rStyle w:val="Odwoanieprzypisudolnego"/>
          <w:rFonts w:ascii="Times New Roman" w:hAnsi="Times New Roman"/>
          <w:sz w:val="24"/>
          <w:szCs w:val="24"/>
        </w:rPr>
        <w:footnoteRef/>
      </w:r>
      <w:r w:rsidRPr="00DA69E8">
        <w:rPr>
          <w:rFonts w:ascii="Times New Roman" w:hAnsi="Times New Roman"/>
          <w:sz w:val="24"/>
          <w:szCs w:val="24"/>
        </w:rPr>
        <w:t xml:space="preserve"> Do oferty należy dołączyć dokument wystawiony przez podmiot, na rzecz którego dostawa została wykonana, potwierdzające należytą i terminową realizację.</w:t>
      </w:r>
    </w:p>
    <w:p w14:paraId="41697DC1" w14:textId="77777777" w:rsidR="00381338" w:rsidRPr="00DA69E8" w:rsidRDefault="00381338" w:rsidP="00381338">
      <w:pPr>
        <w:pStyle w:val="Tekstprzypisudolnego"/>
        <w:rPr>
          <w:rFonts w:ascii="Times New Roman" w:hAnsi="Times New Roman"/>
          <w:sz w:val="24"/>
          <w:szCs w:val="24"/>
        </w:rPr>
      </w:pPr>
    </w:p>
  </w:footnote>
  <w:footnote w:id="2">
    <w:p w14:paraId="070A254A" w14:textId="77777777" w:rsidR="00381338" w:rsidRPr="00DA69E8" w:rsidRDefault="00381338" w:rsidP="00381338">
      <w:pPr>
        <w:pStyle w:val="Tekstprzypisudolnego"/>
        <w:rPr>
          <w:rFonts w:ascii="Times New Roman" w:hAnsi="Times New Roman"/>
          <w:sz w:val="24"/>
          <w:szCs w:val="24"/>
        </w:rPr>
      </w:pPr>
      <w:r w:rsidRPr="00DA69E8">
        <w:rPr>
          <w:rStyle w:val="Odwoanieprzypisudolnego"/>
          <w:rFonts w:ascii="Times New Roman" w:hAnsi="Times New Roman"/>
          <w:sz w:val="24"/>
          <w:szCs w:val="24"/>
        </w:rPr>
        <w:footnoteRef/>
      </w:r>
      <w:r w:rsidRPr="00DA69E8">
        <w:rPr>
          <w:rFonts w:ascii="Times New Roman" w:hAnsi="Times New Roman"/>
          <w:sz w:val="24"/>
          <w:szCs w:val="24"/>
        </w:rPr>
        <w:t xml:space="preserve"> Do oferty należy dołączyć dokument wystawiony przez podmiot, na rzecz którego dostawa została wykonana, potwierdzające należytą i terminową realizację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8EBD8" w14:textId="77777777" w:rsidR="000E4681" w:rsidRPr="00B4090F" w:rsidRDefault="007C4B2A" w:rsidP="003A37F1">
    <w:pPr>
      <w:rPr>
        <w:b/>
        <w:bCs/>
        <w:color w:val="808080"/>
        <w:sz w:val="22"/>
      </w:rPr>
    </w:pPr>
    <w:r w:rsidRPr="0047090F">
      <w:rPr>
        <w:rStyle w:val="spellingerror"/>
        <w:b/>
        <w:bCs/>
        <w:noProof/>
      </w:rPr>
      <w:drawing>
        <wp:anchor distT="0" distB="0" distL="114300" distR="114300" simplePos="0" relativeHeight="251665408" behindDoc="0" locked="0" layoutInCell="1" allowOverlap="1" wp14:anchorId="06AA32C4" wp14:editId="4A6A399B">
          <wp:simplePos x="0" y="0"/>
          <wp:positionH relativeFrom="margin">
            <wp:posOffset>-630555</wp:posOffset>
          </wp:positionH>
          <wp:positionV relativeFrom="margin">
            <wp:posOffset>-1269365</wp:posOffset>
          </wp:positionV>
          <wp:extent cx="7020000" cy="1158261"/>
          <wp:effectExtent l="0" t="0" r="0" b="3810"/>
          <wp:wrapNone/>
          <wp:docPr id="2" name="Obraz 2" descr="C:\Users\markizp\Desktop\Stopka SDD - wer. 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kizp\Desktop\Stopka SDD - wer. 3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332"/>
                  <a:stretch/>
                </pic:blipFill>
                <pic:spPr bwMode="auto">
                  <a:xfrm>
                    <a:off x="0" y="0"/>
                    <a:ext cx="7020000" cy="11582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sdt>
      <w:sdtPr>
        <w:rPr>
          <w:b/>
          <w:bCs/>
          <w:color w:val="808080"/>
          <w:sz w:val="22"/>
        </w:rPr>
        <w:id w:val="110558928"/>
        <w:docPartObj>
          <w:docPartGallery w:val="Page Numbers (Margins)"/>
          <w:docPartUnique/>
        </w:docPartObj>
      </w:sdtPr>
      <w:sdtEndPr/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585F1" w14:textId="77777777" w:rsidR="00063B83" w:rsidRDefault="00063B83">
    <w:pPr>
      <w:pStyle w:val="Nagwek"/>
    </w:pPr>
    <w:r w:rsidRPr="0047090F">
      <w:rPr>
        <w:rStyle w:val="spellingerror"/>
        <w:b/>
        <w:bCs/>
        <w:noProof/>
      </w:rPr>
      <w:drawing>
        <wp:anchor distT="0" distB="0" distL="114300" distR="114300" simplePos="0" relativeHeight="251668480" behindDoc="0" locked="0" layoutInCell="1" allowOverlap="1" wp14:anchorId="2965F874" wp14:editId="433276C8">
          <wp:simplePos x="0" y="0"/>
          <wp:positionH relativeFrom="margin">
            <wp:align>center</wp:align>
          </wp:positionH>
          <wp:positionV relativeFrom="margin">
            <wp:posOffset>-1290955</wp:posOffset>
          </wp:positionV>
          <wp:extent cx="7020000" cy="1158261"/>
          <wp:effectExtent l="0" t="0" r="0" b="3810"/>
          <wp:wrapNone/>
          <wp:docPr id="1684646371" name="Obraz 1684646371" descr="C:\Users\markizp\Desktop\Stopka SDD - wer. 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kizp\Desktop\Stopka SDD - wer. 3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332"/>
                  <a:stretch/>
                </pic:blipFill>
                <pic:spPr bwMode="auto">
                  <a:xfrm>
                    <a:off x="0" y="0"/>
                    <a:ext cx="7020000" cy="11582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B296B"/>
    <w:multiLevelType w:val="hybridMultilevel"/>
    <w:tmpl w:val="C4162572"/>
    <w:lvl w:ilvl="0" w:tplc="18C6A8F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AE3BBD"/>
    <w:multiLevelType w:val="hybridMultilevel"/>
    <w:tmpl w:val="E854A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13658"/>
    <w:multiLevelType w:val="hybridMultilevel"/>
    <w:tmpl w:val="CD8047C4"/>
    <w:lvl w:ilvl="0" w:tplc="8A5A041A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B0B72"/>
    <w:multiLevelType w:val="singleLevel"/>
    <w:tmpl w:val="0212A5FE"/>
    <w:lvl w:ilvl="0">
      <w:start w:val="1"/>
      <w:numFmt w:val="decimal"/>
      <w:lvlText w:val="%1)"/>
      <w:lvlJc w:val="left"/>
      <w:pPr>
        <w:ind w:left="234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24BA1ACA"/>
    <w:multiLevelType w:val="hybridMultilevel"/>
    <w:tmpl w:val="BAE43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auto"/>
        <w:sz w:val="24"/>
        <w:szCs w:val="24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8B243D"/>
    <w:multiLevelType w:val="hybridMultilevel"/>
    <w:tmpl w:val="ABB2543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83999"/>
    <w:multiLevelType w:val="hybridMultilevel"/>
    <w:tmpl w:val="B0949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10679"/>
    <w:multiLevelType w:val="hybridMultilevel"/>
    <w:tmpl w:val="790432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791A00"/>
    <w:multiLevelType w:val="multilevel"/>
    <w:tmpl w:val="2C507148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1392632">
    <w:abstractNumId w:val="1"/>
  </w:num>
  <w:num w:numId="2" w16cid:durableId="821119540">
    <w:abstractNumId w:val="0"/>
  </w:num>
  <w:num w:numId="3" w16cid:durableId="1726174630">
    <w:abstractNumId w:val="7"/>
  </w:num>
  <w:num w:numId="4" w16cid:durableId="5377462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83762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53224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56052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5041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2002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7942033">
    <w:abstractNumId w:val="3"/>
    <w:lvlOverride w:ilvl="0">
      <w:startOverride w:val="1"/>
    </w:lvlOverride>
  </w:num>
  <w:num w:numId="11" w16cid:durableId="10786010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184"/>
    <w:rsid w:val="000065FD"/>
    <w:rsid w:val="00017318"/>
    <w:rsid w:val="00020EBF"/>
    <w:rsid w:val="000231F8"/>
    <w:rsid w:val="00023F00"/>
    <w:rsid w:val="00025BAB"/>
    <w:rsid w:val="000262BA"/>
    <w:rsid w:val="00033473"/>
    <w:rsid w:val="000338F2"/>
    <w:rsid w:val="0003665D"/>
    <w:rsid w:val="00041B02"/>
    <w:rsid w:val="0004293C"/>
    <w:rsid w:val="00044E7E"/>
    <w:rsid w:val="00046F34"/>
    <w:rsid w:val="00051611"/>
    <w:rsid w:val="00052204"/>
    <w:rsid w:val="00057C4F"/>
    <w:rsid w:val="00062F5B"/>
    <w:rsid w:val="000638FE"/>
    <w:rsid w:val="00063B83"/>
    <w:rsid w:val="00063DFB"/>
    <w:rsid w:val="00067573"/>
    <w:rsid w:val="0007581B"/>
    <w:rsid w:val="000779FF"/>
    <w:rsid w:val="00080B36"/>
    <w:rsid w:val="00080BE6"/>
    <w:rsid w:val="000810E0"/>
    <w:rsid w:val="00082162"/>
    <w:rsid w:val="0008348E"/>
    <w:rsid w:val="0008381A"/>
    <w:rsid w:val="00087F2D"/>
    <w:rsid w:val="00091B2D"/>
    <w:rsid w:val="00096481"/>
    <w:rsid w:val="000A15C9"/>
    <w:rsid w:val="000A2EDC"/>
    <w:rsid w:val="000A4894"/>
    <w:rsid w:val="000A57D2"/>
    <w:rsid w:val="000B375D"/>
    <w:rsid w:val="000B7B8B"/>
    <w:rsid w:val="000C037C"/>
    <w:rsid w:val="000C597E"/>
    <w:rsid w:val="000D1F35"/>
    <w:rsid w:val="000D2C18"/>
    <w:rsid w:val="000D4AC5"/>
    <w:rsid w:val="000D6BE0"/>
    <w:rsid w:val="000E4681"/>
    <w:rsid w:val="000E5180"/>
    <w:rsid w:val="000F166F"/>
    <w:rsid w:val="000F235D"/>
    <w:rsid w:val="000F60E9"/>
    <w:rsid w:val="000F792D"/>
    <w:rsid w:val="001018F5"/>
    <w:rsid w:val="0010436E"/>
    <w:rsid w:val="001070AD"/>
    <w:rsid w:val="001169D3"/>
    <w:rsid w:val="0011795A"/>
    <w:rsid w:val="00117F06"/>
    <w:rsid w:val="00121DD2"/>
    <w:rsid w:val="001255CE"/>
    <w:rsid w:val="00130187"/>
    <w:rsid w:val="0013030C"/>
    <w:rsid w:val="00130F1B"/>
    <w:rsid w:val="00134623"/>
    <w:rsid w:val="0013774D"/>
    <w:rsid w:val="00140ABB"/>
    <w:rsid w:val="00145996"/>
    <w:rsid w:val="00151D39"/>
    <w:rsid w:val="0015280C"/>
    <w:rsid w:val="00152F4C"/>
    <w:rsid w:val="00153776"/>
    <w:rsid w:val="00156F9F"/>
    <w:rsid w:val="001604DD"/>
    <w:rsid w:val="001648A6"/>
    <w:rsid w:val="00171A5C"/>
    <w:rsid w:val="0017426C"/>
    <w:rsid w:val="00174650"/>
    <w:rsid w:val="0017488B"/>
    <w:rsid w:val="001806DC"/>
    <w:rsid w:val="001826D3"/>
    <w:rsid w:val="001954A0"/>
    <w:rsid w:val="00197A1C"/>
    <w:rsid w:val="00197ABA"/>
    <w:rsid w:val="001B0C25"/>
    <w:rsid w:val="001B153F"/>
    <w:rsid w:val="001B17DD"/>
    <w:rsid w:val="001B20B5"/>
    <w:rsid w:val="001B2E29"/>
    <w:rsid w:val="001B482F"/>
    <w:rsid w:val="001B5C04"/>
    <w:rsid w:val="001B60E9"/>
    <w:rsid w:val="001B7EC2"/>
    <w:rsid w:val="001C4871"/>
    <w:rsid w:val="001C5860"/>
    <w:rsid w:val="001C5C53"/>
    <w:rsid w:val="001C63B6"/>
    <w:rsid w:val="001D0E51"/>
    <w:rsid w:val="001D1713"/>
    <w:rsid w:val="001D6E15"/>
    <w:rsid w:val="001D7758"/>
    <w:rsid w:val="001E3613"/>
    <w:rsid w:val="001E56F8"/>
    <w:rsid w:val="001E5A1C"/>
    <w:rsid w:val="001E711D"/>
    <w:rsid w:val="001F082A"/>
    <w:rsid w:val="001F093E"/>
    <w:rsid w:val="001F4E01"/>
    <w:rsid w:val="001F625F"/>
    <w:rsid w:val="001F6DD0"/>
    <w:rsid w:val="001F7BD5"/>
    <w:rsid w:val="00205D52"/>
    <w:rsid w:val="00205D65"/>
    <w:rsid w:val="00210F7D"/>
    <w:rsid w:val="00214764"/>
    <w:rsid w:val="00215055"/>
    <w:rsid w:val="00216BF7"/>
    <w:rsid w:val="002242F7"/>
    <w:rsid w:val="00227A35"/>
    <w:rsid w:val="00230431"/>
    <w:rsid w:val="00231BC0"/>
    <w:rsid w:val="00234362"/>
    <w:rsid w:val="00234A32"/>
    <w:rsid w:val="0023581B"/>
    <w:rsid w:val="00236FF8"/>
    <w:rsid w:val="0024415A"/>
    <w:rsid w:val="002446D7"/>
    <w:rsid w:val="00244D27"/>
    <w:rsid w:val="002475D1"/>
    <w:rsid w:val="002522D3"/>
    <w:rsid w:val="00252BF1"/>
    <w:rsid w:val="0025792D"/>
    <w:rsid w:val="002579E8"/>
    <w:rsid w:val="00257CFD"/>
    <w:rsid w:val="0026014C"/>
    <w:rsid w:val="0026189E"/>
    <w:rsid w:val="002674D3"/>
    <w:rsid w:val="00270DBC"/>
    <w:rsid w:val="0027119E"/>
    <w:rsid w:val="00271E4F"/>
    <w:rsid w:val="00272ECA"/>
    <w:rsid w:val="00274785"/>
    <w:rsid w:val="00275D5D"/>
    <w:rsid w:val="0028231A"/>
    <w:rsid w:val="002828F9"/>
    <w:rsid w:val="00285309"/>
    <w:rsid w:val="00285BE4"/>
    <w:rsid w:val="002865FD"/>
    <w:rsid w:val="00294271"/>
    <w:rsid w:val="002978CD"/>
    <w:rsid w:val="002A04E6"/>
    <w:rsid w:val="002B171A"/>
    <w:rsid w:val="002B47FF"/>
    <w:rsid w:val="002B5E77"/>
    <w:rsid w:val="002B7628"/>
    <w:rsid w:val="002C0827"/>
    <w:rsid w:val="002D6B18"/>
    <w:rsid w:val="002E72BE"/>
    <w:rsid w:val="002E7AC2"/>
    <w:rsid w:val="002F3A3A"/>
    <w:rsid w:val="002F3AB8"/>
    <w:rsid w:val="002F3CCB"/>
    <w:rsid w:val="002F4F3B"/>
    <w:rsid w:val="00305851"/>
    <w:rsid w:val="00313C31"/>
    <w:rsid w:val="00314928"/>
    <w:rsid w:val="0031495A"/>
    <w:rsid w:val="003166DE"/>
    <w:rsid w:val="0032146B"/>
    <w:rsid w:val="003227CC"/>
    <w:rsid w:val="003228FD"/>
    <w:rsid w:val="0033547D"/>
    <w:rsid w:val="00336429"/>
    <w:rsid w:val="00340DDF"/>
    <w:rsid w:val="0034155F"/>
    <w:rsid w:val="003452EA"/>
    <w:rsid w:val="00345D3C"/>
    <w:rsid w:val="00346C83"/>
    <w:rsid w:val="003502EE"/>
    <w:rsid w:val="003604D8"/>
    <w:rsid w:val="00361685"/>
    <w:rsid w:val="003621EA"/>
    <w:rsid w:val="003637AB"/>
    <w:rsid w:val="00363F85"/>
    <w:rsid w:val="003704D3"/>
    <w:rsid w:val="00373B55"/>
    <w:rsid w:val="0037651E"/>
    <w:rsid w:val="00381338"/>
    <w:rsid w:val="0038359C"/>
    <w:rsid w:val="003838FA"/>
    <w:rsid w:val="00386407"/>
    <w:rsid w:val="00392CA3"/>
    <w:rsid w:val="0039333A"/>
    <w:rsid w:val="00393D1A"/>
    <w:rsid w:val="00395145"/>
    <w:rsid w:val="00397A83"/>
    <w:rsid w:val="003A24C9"/>
    <w:rsid w:val="003A5192"/>
    <w:rsid w:val="003A6313"/>
    <w:rsid w:val="003B1FBA"/>
    <w:rsid w:val="003B3400"/>
    <w:rsid w:val="003B767B"/>
    <w:rsid w:val="003C56AD"/>
    <w:rsid w:val="003D6083"/>
    <w:rsid w:val="003E0027"/>
    <w:rsid w:val="003E0110"/>
    <w:rsid w:val="003E1949"/>
    <w:rsid w:val="003E2631"/>
    <w:rsid w:val="003E6CC0"/>
    <w:rsid w:val="003E7B51"/>
    <w:rsid w:val="003F2182"/>
    <w:rsid w:val="003F3291"/>
    <w:rsid w:val="003F6C41"/>
    <w:rsid w:val="003F6E94"/>
    <w:rsid w:val="004013D6"/>
    <w:rsid w:val="00403C54"/>
    <w:rsid w:val="00404B12"/>
    <w:rsid w:val="00404FB5"/>
    <w:rsid w:val="00405743"/>
    <w:rsid w:val="00405CF1"/>
    <w:rsid w:val="00406464"/>
    <w:rsid w:val="00407928"/>
    <w:rsid w:val="0041077B"/>
    <w:rsid w:val="004125E8"/>
    <w:rsid w:val="004157C4"/>
    <w:rsid w:val="00415D1B"/>
    <w:rsid w:val="004163FB"/>
    <w:rsid w:val="0041753E"/>
    <w:rsid w:val="00417A1B"/>
    <w:rsid w:val="00420764"/>
    <w:rsid w:val="00432AD9"/>
    <w:rsid w:val="00432BEA"/>
    <w:rsid w:val="00437995"/>
    <w:rsid w:val="004413C5"/>
    <w:rsid w:val="00441606"/>
    <w:rsid w:val="00443925"/>
    <w:rsid w:val="00444097"/>
    <w:rsid w:val="00445E84"/>
    <w:rsid w:val="00447A56"/>
    <w:rsid w:val="004551C0"/>
    <w:rsid w:val="004625F6"/>
    <w:rsid w:val="00465CE5"/>
    <w:rsid w:val="0047090F"/>
    <w:rsid w:val="00471615"/>
    <w:rsid w:val="0048006D"/>
    <w:rsid w:val="004800F9"/>
    <w:rsid w:val="00481E40"/>
    <w:rsid w:val="00482161"/>
    <w:rsid w:val="004829FE"/>
    <w:rsid w:val="00482F3F"/>
    <w:rsid w:val="00485C9A"/>
    <w:rsid w:val="004911D0"/>
    <w:rsid w:val="00491E71"/>
    <w:rsid w:val="00492C43"/>
    <w:rsid w:val="00493CF5"/>
    <w:rsid w:val="00495C43"/>
    <w:rsid w:val="00495D17"/>
    <w:rsid w:val="00496DA0"/>
    <w:rsid w:val="004A02B8"/>
    <w:rsid w:val="004A1F4B"/>
    <w:rsid w:val="004A467F"/>
    <w:rsid w:val="004A7461"/>
    <w:rsid w:val="004B2F53"/>
    <w:rsid w:val="004B7ADE"/>
    <w:rsid w:val="004C7037"/>
    <w:rsid w:val="004D03A2"/>
    <w:rsid w:val="004D3AAC"/>
    <w:rsid w:val="004D44D2"/>
    <w:rsid w:val="004D4931"/>
    <w:rsid w:val="004E0A74"/>
    <w:rsid w:val="004E0B83"/>
    <w:rsid w:val="004E1310"/>
    <w:rsid w:val="004E29E1"/>
    <w:rsid w:val="004E3360"/>
    <w:rsid w:val="004F5097"/>
    <w:rsid w:val="00500F80"/>
    <w:rsid w:val="005014B1"/>
    <w:rsid w:val="00503339"/>
    <w:rsid w:val="005043F1"/>
    <w:rsid w:val="0050612B"/>
    <w:rsid w:val="00513CF7"/>
    <w:rsid w:val="00515B03"/>
    <w:rsid w:val="00520B26"/>
    <w:rsid w:val="00520FC3"/>
    <w:rsid w:val="00522218"/>
    <w:rsid w:val="0052388F"/>
    <w:rsid w:val="00533A4F"/>
    <w:rsid w:val="005341EC"/>
    <w:rsid w:val="00534526"/>
    <w:rsid w:val="00541838"/>
    <w:rsid w:val="005427EE"/>
    <w:rsid w:val="00543FE1"/>
    <w:rsid w:val="00543FE8"/>
    <w:rsid w:val="005466B0"/>
    <w:rsid w:val="00547891"/>
    <w:rsid w:val="00551ACC"/>
    <w:rsid w:val="00552E62"/>
    <w:rsid w:val="005573A3"/>
    <w:rsid w:val="00562FC0"/>
    <w:rsid w:val="00566D92"/>
    <w:rsid w:val="00571DAD"/>
    <w:rsid w:val="00580A90"/>
    <w:rsid w:val="00585E1F"/>
    <w:rsid w:val="00590DCA"/>
    <w:rsid w:val="00594B2D"/>
    <w:rsid w:val="00596BCF"/>
    <w:rsid w:val="005A1D8C"/>
    <w:rsid w:val="005A2198"/>
    <w:rsid w:val="005A4EC2"/>
    <w:rsid w:val="005A731A"/>
    <w:rsid w:val="005B04D1"/>
    <w:rsid w:val="005B2923"/>
    <w:rsid w:val="005B3953"/>
    <w:rsid w:val="005C15F5"/>
    <w:rsid w:val="005C25EF"/>
    <w:rsid w:val="005C46DC"/>
    <w:rsid w:val="005C6CF5"/>
    <w:rsid w:val="005D02B9"/>
    <w:rsid w:val="005D0E1B"/>
    <w:rsid w:val="005D1225"/>
    <w:rsid w:val="005E096C"/>
    <w:rsid w:val="005E4C88"/>
    <w:rsid w:val="005E5C82"/>
    <w:rsid w:val="005F200B"/>
    <w:rsid w:val="005F2708"/>
    <w:rsid w:val="005F4336"/>
    <w:rsid w:val="005F6DE1"/>
    <w:rsid w:val="0060125B"/>
    <w:rsid w:val="00605C5C"/>
    <w:rsid w:val="00607E8D"/>
    <w:rsid w:val="00613380"/>
    <w:rsid w:val="0061375A"/>
    <w:rsid w:val="0061762A"/>
    <w:rsid w:val="00620683"/>
    <w:rsid w:val="00621EDB"/>
    <w:rsid w:val="006239C3"/>
    <w:rsid w:val="00634D7D"/>
    <w:rsid w:val="0063532C"/>
    <w:rsid w:val="00636CE8"/>
    <w:rsid w:val="00637CBA"/>
    <w:rsid w:val="00640575"/>
    <w:rsid w:val="006412BF"/>
    <w:rsid w:val="00643CE5"/>
    <w:rsid w:val="00644258"/>
    <w:rsid w:val="0064630C"/>
    <w:rsid w:val="0065033C"/>
    <w:rsid w:val="0065048A"/>
    <w:rsid w:val="00651E3A"/>
    <w:rsid w:val="00660677"/>
    <w:rsid w:val="00661910"/>
    <w:rsid w:val="00663296"/>
    <w:rsid w:val="006671C4"/>
    <w:rsid w:val="00670F88"/>
    <w:rsid w:val="006779E6"/>
    <w:rsid w:val="006809F2"/>
    <w:rsid w:val="00681159"/>
    <w:rsid w:val="00685C74"/>
    <w:rsid w:val="0069181B"/>
    <w:rsid w:val="00693869"/>
    <w:rsid w:val="00693E22"/>
    <w:rsid w:val="006A45B0"/>
    <w:rsid w:val="006A4B77"/>
    <w:rsid w:val="006B5201"/>
    <w:rsid w:val="006C194D"/>
    <w:rsid w:val="006C2E3B"/>
    <w:rsid w:val="006C6031"/>
    <w:rsid w:val="006D1607"/>
    <w:rsid w:val="006D20C7"/>
    <w:rsid w:val="006D3B29"/>
    <w:rsid w:val="006D42DE"/>
    <w:rsid w:val="006D6D77"/>
    <w:rsid w:val="006E5B57"/>
    <w:rsid w:val="006F16EF"/>
    <w:rsid w:val="006F33F8"/>
    <w:rsid w:val="006F3BCB"/>
    <w:rsid w:val="006F42A6"/>
    <w:rsid w:val="00700982"/>
    <w:rsid w:val="00706451"/>
    <w:rsid w:val="00706644"/>
    <w:rsid w:val="00710AEA"/>
    <w:rsid w:val="00711158"/>
    <w:rsid w:val="007133F4"/>
    <w:rsid w:val="007147FE"/>
    <w:rsid w:val="007201F0"/>
    <w:rsid w:val="007239E3"/>
    <w:rsid w:val="00725232"/>
    <w:rsid w:val="0072646A"/>
    <w:rsid w:val="007320D0"/>
    <w:rsid w:val="0073371A"/>
    <w:rsid w:val="0073432A"/>
    <w:rsid w:val="00735F6B"/>
    <w:rsid w:val="007375C0"/>
    <w:rsid w:val="007410B0"/>
    <w:rsid w:val="00741B6D"/>
    <w:rsid w:val="00743DE7"/>
    <w:rsid w:val="007447BB"/>
    <w:rsid w:val="007447E4"/>
    <w:rsid w:val="00753323"/>
    <w:rsid w:val="0075346D"/>
    <w:rsid w:val="00754BA9"/>
    <w:rsid w:val="00754FD6"/>
    <w:rsid w:val="00756E54"/>
    <w:rsid w:val="00756EB9"/>
    <w:rsid w:val="00760D42"/>
    <w:rsid w:val="007625D6"/>
    <w:rsid w:val="00766908"/>
    <w:rsid w:val="0077581C"/>
    <w:rsid w:val="007762EA"/>
    <w:rsid w:val="0078638F"/>
    <w:rsid w:val="00791C9B"/>
    <w:rsid w:val="00792A7D"/>
    <w:rsid w:val="0079403B"/>
    <w:rsid w:val="0079765D"/>
    <w:rsid w:val="007A1DD7"/>
    <w:rsid w:val="007A2125"/>
    <w:rsid w:val="007A4000"/>
    <w:rsid w:val="007A40D3"/>
    <w:rsid w:val="007A49B0"/>
    <w:rsid w:val="007B02F2"/>
    <w:rsid w:val="007B20AE"/>
    <w:rsid w:val="007B37D1"/>
    <w:rsid w:val="007C0474"/>
    <w:rsid w:val="007C3621"/>
    <w:rsid w:val="007C464C"/>
    <w:rsid w:val="007C49E2"/>
    <w:rsid w:val="007C4B2A"/>
    <w:rsid w:val="007D4111"/>
    <w:rsid w:val="007E4F20"/>
    <w:rsid w:val="007F1184"/>
    <w:rsid w:val="007F325A"/>
    <w:rsid w:val="007F3B45"/>
    <w:rsid w:val="007F5B3B"/>
    <w:rsid w:val="0080037F"/>
    <w:rsid w:val="00800EEF"/>
    <w:rsid w:val="008021C4"/>
    <w:rsid w:val="00802456"/>
    <w:rsid w:val="00803534"/>
    <w:rsid w:val="00803590"/>
    <w:rsid w:val="008038F0"/>
    <w:rsid w:val="008073AE"/>
    <w:rsid w:val="00812E9B"/>
    <w:rsid w:val="00815A0B"/>
    <w:rsid w:val="00820196"/>
    <w:rsid w:val="0082148B"/>
    <w:rsid w:val="00821F1D"/>
    <w:rsid w:val="00826959"/>
    <w:rsid w:val="00827707"/>
    <w:rsid w:val="00830F0F"/>
    <w:rsid w:val="00832E0F"/>
    <w:rsid w:val="00835B35"/>
    <w:rsid w:val="00844B52"/>
    <w:rsid w:val="00845399"/>
    <w:rsid w:val="00850D8A"/>
    <w:rsid w:val="00853A76"/>
    <w:rsid w:val="0085536A"/>
    <w:rsid w:val="00856D1C"/>
    <w:rsid w:val="0087234F"/>
    <w:rsid w:val="008728A2"/>
    <w:rsid w:val="00873E3F"/>
    <w:rsid w:val="00877AAC"/>
    <w:rsid w:val="00880092"/>
    <w:rsid w:val="0089384F"/>
    <w:rsid w:val="00893B60"/>
    <w:rsid w:val="008A36D5"/>
    <w:rsid w:val="008A4BB8"/>
    <w:rsid w:val="008C1D6B"/>
    <w:rsid w:val="008C2BB9"/>
    <w:rsid w:val="008C408F"/>
    <w:rsid w:val="008C6540"/>
    <w:rsid w:val="008D008B"/>
    <w:rsid w:val="008D34A8"/>
    <w:rsid w:val="008D3621"/>
    <w:rsid w:val="008D38F1"/>
    <w:rsid w:val="008D4A03"/>
    <w:rsid w:val="008D7A48"/>
    <w:rsid w:val="008E2951"/>
    <w:rsid w:val="008E4A0C"/>
    <w:rsid w:val="008E7A17"/>
    <w:rsid w:val="008F00F6"/>
    <w:rsid w:val="008F0D7C"/>
    <w:rsid w:val="008F1085"/>
    <w:rsid w:val="008F3A03"/>
    <w:rsid w:val="008F4A5D"/>
    <w:rsid w:val="008F5E59"/>
    <w:rsid w:val="008F6ED0"/>
    <w:rsid w:val="00900662"/>
    <w:rsid w:val="009019E1"/>
    <w:rsid w:val="00901FC0"/>
    <w:rsid w:val="00902A40"/>
    <w:rsid w:val="00904549"/>
    <w:rsid w:val="009051AA"/>
    <w:rsid w:val="0090550E"/>
    <w:rsid w:val="00905596"/>
    <w:rsid w:val="00911D5E"/>
    <w:rsid w:val="0091291A"/>
    <w:rsid w:val="0091352B"/>
    <w:rsid w:val="00914246"/>
    <w:rsid w:val="00915799"/>
    <w:rsid w:val="00916CC5"/>
    <w:rsid w:val="00920CA7"/>
    <w:rsid w:val="009212AC"/>
    <w:rsid w:val="00922704"/>
    <w:rsid w:val="0094030E"/>
    <w:rsid w:val="00941106"/>
    <w:rsid w:val="0094413C"/>
    <w:rsid w:val="00944644"/>
    <w:rsid w:val="009577B6"/>
    <w:rsid w:val="009624A5"/>
    <w:rsid w:val="00967269"/>
    <w:rsid w:val="00972016"/>
    <w:rsid w:val="00973FA8"/>
    <w:rsid w:val="00980316"/>
    <w:rsid w:val="00981E66"/>
    <w:rsid w:val="00984C54"/>
    <w:rsid w:val="009960DA"/>
    <w:rsid w:val="009970B4"/>
    <w:rsid w:val="009A27A0"/>
    <w:rsid w:val="009A3E82"/>
    <w:rsid w:val="009A62C2"/>
    <w:rsid w:val="009A668F"/>
    <w:rsid w:val="009A73DD"/>
    <w:rsid w:val="009B36F7"/>
    <w:rsid w:val="009B581C"/>
    <w:rsid w:val="009C2CCE"/>
    <w:rsid w:val="009C2D84"/>
    <w:rsid w:val="009C67FD"/>
    <w:rsid w:val="009D2B23"/>
    <w:rsid w:val="009D34B6"/>
    <w:rsid w:val="009D5F9B"/>
    <w:rsid w:val="009E0A0B"/>
    <w:rsid w:val="009E1FEC"/>
    <w:rsid w:val="009E2197"/>
    <w:rsid w:val="009E282F"/>
    <w:rsid w:val="009E3F2A"/>
    <w:rsid w:val="009E4742"/>
    <w:rsid w:val="009E5D73"/>
    <w:rsid w:val="009E6532"/>
    <w:rsid w:val="009E68D6"/>
    <w:rsid w:val="009E6B5A"/>
    <w:rsid w:val="009F050F"/>
    <w:rsid w:val="009F0626"/>
    <w:rsid w:val="009F2756"/>
    <w:rsid w:val="009F5A7F"/>
    <w:rsid w:val="009F5D26"/>
    <w:rsid w:val="009F67B8"/>
    <w:rsid w:val="009F6CB3"/>
    <w:rsid w:val="00A02700"/>
    <w:rsid w:val="00A027AB"/>
    <w:rsid w:val="00A03A9D"/>
    <w:rsid w:val="00A05C48"/>
    <w:rsid w:val="00A06208"/>
    <w:rsid w:val="00A06543"/>
    <w:rsid w:val="00A07551"/>
    <w:rsid w:val="00A167AE"/>
    <w:rsid w:val="00A17EFE"/>
    <w:rsid w:val="00A21215"/>
    <w:rsid w:val="00A32D43"/>
    <w:rsid w:val="00A36D3A"/>
    <w:rsid w:val="00A4064E"/>
    <w:rsid w:val="00A42130"/>
    <w:rsid w:val="00A46909"/>
    <w:rsid w:val="00A561A1"/>
    <w:rsid w:val="00A565C7"/>
    <w:rsid w:val="00A57F55"/>
    <w:rsid w:val="00A60A74"/>
    <w:rsid w:val="00A60D97"/>
    <w:rsid w:val="00A614D6"/>
    <w:rsid w:val="00A61DAC"/>
    <w:rsid w:val="00A634C7"/>
    <w:rsid w:val="00A64C8F"/>
    <w:rsid w:val="00A73865"/>
    <w:rsid w:val="00A82744"/>
    <w:rsid w:val="00A82E87"/>
    <w:rsid w:val="00A83A83"/>
    <w:rsid w:val="00A85895"/>
    <w:rsid w:val="00A86BD7"/>
    <w:rsid w:val="00A917BC"/>
    <w:rsid w:val="00A92BC5"/>
    <w:rsid w:val="00A94EE2"/>
    <w:rsid w:val="00A95BCB"/>
    <w:rsid w:val="00A97B0E"/>
    <w:rsid w:val="00A97ECB"/>
    <w:rsid w:val="00AA0177"/>
    <w:rsid w:val="00AA17A9"/>
    <w:rsid w:val="00AA31A7"/>
    <w:rsid w:val="00AA4A91"/>
    <w:rsid w:val="00AB1A75"/>
    <w:rsid w:val="00AB2083"/>
    <w:rsid w:val="00AB4E3B"/>
    <w:rsid w:val="00AC44C5"/>
    <w:rsid w:val="00AC6D2C"/>
    <w:rsid w:val="00AC7550"/>
    <w:rsid w:val="00AC765B"/>
    <w:rsid w:val="00AD05BD"/>
    <w:rsid w:val="00AE04A0"/>
    <w:rsid w:val="00AE103E"/>
    <w:rsid w:val="00AE4B03"/>
    <w:rsid w:val="00AF16CF"/>
    <w:rsid w:val="00AF1C06"/>
    <w:rsid w:val="00AF6813"/>
    <w:rsid w:val="00B000BA"/>
    <w:rsid w:val="00B020D9"/>
    <w:rsid w:val="00B03436"/>
    <w:rsid w:val="00B03595"/>
    <w:rsid w:val="00B037E5"/>
    <w:rsid w:val="00B03CA2"/>
    <w:rsid w:val="00B0409F"/>
    <w:rsid w:val="00B048BE"/>
    <w:rsid w:val="00B05EAC"/>
    <w:rsid w:val="00B06EEB"/>
    <w:rsid w:val="00B072C2"/>
    <w:rsid w:val="00B10158"/>
    <w:rsid w:val="00B1033E"/>
    <w:rsid w:val="00B15BEE"/>
    <w:rsid w:val="00B210BA"/>
    <w:rsid w:val="00B231A8"/>
    <w:rsid w:val="00B23750"/>
    <w:rsid w:val="00B25BFA"/>
    <w:rsid w:val="00B274BC"/>
    <w:rsid w:val="00B310E8"/>
    <w:rsid w:val="00B33325"/>
    <w:rsid w:val="00B3621B"/>
    <w:rsid w:val="00B36826"/>
    <w:rsid w:val="00B37344"/>
    <w:rsid w:val="00B3745E"/>
    <w:rsid w:val="00B37E9A"/>
    <w:rsid w:val="00B5227A"/>
    <w:rsid w:val="00B5329F"/>
    <w:rsid w:val="00B5461F"/>
    <w:rsid w:val="00B60EF3"/>
    <w:rsid w:val="00B64598"/>
    <w:rsid w:val="00B64C4C"/>
    <w:rsid w:val="00B75989"/>
    <w:rsid w:val="00B80F03"/>
    <w:rsid w:val="00B83810"/>
    <w:rsid w:val="00B85221"/>
    <w:rsid w:val="00B85BE2"/>
    <w:rsid w:val="00B85F0C"/>
    <w:rsid w:val="00B9060A"/>
    <w:rsid w:val="00BA1827"/>
    <w:rsid w:val="00BA2B1A"/>
    <w:rsid w:val="00BA35EC"/>
    <w:rsid w:val="00BA4C58"/>
    <w:rsid w:val="00BA4C6E"/>
    <w:rsid w:val="00BA5283"/>
    <w:rsid w:val="00BA60E1"/>
    <w:rsid w:val="00BA69F1"/>
    <w:rsid w:val="00BB0D3C"/>
    <w:rsid w:val="00BB4422"/>
    <w:rsid w:val="00BB663B"/>
    <w:rsid w:val="00BC019B"/>
    <w:rsid w:val="00BC09AB"/>
    <w:rsid w:val="00BC6709"/>
    <w:rsid w:val="00BD3668"/>
    <w:rsid w:val="00BD70FC"/>
    <w:rsid w:val="00BE1172"/>
    <w:rsid w:val="00BE1E8F"/>
    <w:rsid w:val="00BE4CE9"/>
    <w:rsid w:val="00BE5E2F"/>
    <w:rsid w:val="00BF09B0"/>
    <w:rsid w:val="00BF6713"/>
    <w:rsid w:val="00BF7353"/>
    <w:rsid w:val="00C00A21"/>
    <w:rsid w:val="00C026B9"/>
    <w:rsid w:val="00C06470"/>
    <w:rsid w:val="00C116C4"/>
    <w:rsid w:val="00C11DBA"/>
    <w:rsid w:val="00C134B1"/>
    <w:rsid w:val="00C14064"/>
    <w:rsid w:val="00C22394"/>
    <w:rsid w:val="00C240A2"/>
    <w:rsid w:val="00C313EA"/>
    <w:rsid w:val="00C339C1"/>
    <w:rsid w:val="00C3465A"/>
    <w:rsid w:val="00C34796"/>
    <w:rsid w:val="00C43DFF"/>
    <w:rsid w:val="00C44256"/>
    <w:rsid w:val="00C4545D"/>
    <w:rsid w:val="00C50819"/>
    <w:rsid w:val="00C51540"/>
    <w:rsid w:val="00C516C9"/>
    <w:rsid w:val="00C537E5"/>
    <w:rsid w:val="00C556DF"/>
    <w:rsid w:val="00C56237"/>
    <w:rsid w:val="00C57080"/>
    <w:rsid w:val="00C64020"/>
    <w:rsid w:val="00C71353"/>
    <w:rsid w:val="00C734EA"/>
    <w:rsid w:val="00C83F86"/>
    <w:rsid w:val="00C866AF"/>
    <w:rsid w:val="00C869A0"/>
    <w:rsid w:val="00C87DA3"/>
    <w:rsid w:val="00C9501F"/>
    <w:rsid w:val="00CA0728"/>
    <w:rsid w:val="00CA7A9D"/>
    <w:rsid w:val="00CB1858"/>
    <w:rsid w:val="00CB48DC"/>
    <w:rsid w:val="00CC1698"/>
    <w:rsid w:val="00CC34B6"/>
    <w:rsid w:val="00CC5A1A"/>
    <w:rsid w:val="00CC7D63"/>
    <w:rsid w:val="00CD1E31"/>
    <w:rsid w:val="00CD3A24"/>
    <w:rsid w:val="00CD4D3C"/>
    <w:rsid w:val="00CD5219"/>
    <w:rsid w:val="00CD6D27"/>
    <w:rsid w:val="00CD73A9"/>
    <w:rsid w:val="00CE1FCD"/>
    <w:rsid w:val="00CE232D"/>
    <w:rsid w:val="00CE52E5"/>
    <w:rsid w:val="00CF33F7"/>
    <w:rsid w:val="00CF5E8A"/>
    <w:rsid w:val="00CF5FE9"/>
    <w:rsid w:val="00CF69D4"/>
    <w:rsid w:val="00D026EC"/>
    <w:rsid w:val="00D06C69"/>
    <w:rsid w:val="00D106E2"/>
    <w:rsid w:val="00D127EC"/>
    <w:rsid w:val="00D14F0E"/>
    <w:rsid w:val="00D151B7"/>
    <w:rsid w:val="00D209A1"/>
    <w:rsid w:val="00D26724"/>
    <w:rsid w:val="00D329C4"/>
    <w:rsid w:val="00D42CBC"/>
    <w:rsid w:val="00D430F3"/>
    <w:rsid w:val="00D44C73"/>
    <w:rsid w:val="00D47967"/>
    <w:rsid w:val="00D53720"/>
    <w:rsid w:val="00D54B77"/>
    <w:rsid w:val="00D5531C"/>
    <w:rsid w:val="00D60C1D"/>
    <w:rsid w:val="00D675BF"/>
    <w:rsid w:val="00D752FA"/>
    <w:rsid w:val="00D756C0"/>
    <w:rsid w:val="00D83A9F"/>
    <w:rsid w:val="00D86C4D"/>
    <w:rsid w:val="00D924DA"/>
    <w:rsid w:val="00DA69E8"/>
    <w:rsid w:val="00DB5434"/>
    <w:rsid w:val="00DB5F1D"/>
    <w:rsid w:val="00DB609E"/>
    <w:rsid w:val="00DB72B3"/>
    <w:rsid w:val="00DB7C48"/>
    <w:rsid w:val="00DC0FB2"/>
    <w:rsid w:val="00DC14F5"/>
    <w:rsid w:val="00DC2BDB"/>
    <w:rsid w:val="00DC3E94"/>
    <w:rsid w:val="00DD4094"/>
    <w:rsid w:val="00DD4AA3"/>
    <w:rsid w:val="00DD5A36"/>
    <w:rsid w:val="00DD5DFC"/>
    <w:rsid w:val="00DF11E0"/>
    <w:rsid w:val="00DF1850"/>
    <w:rsid w:val="00DF198A"/>
    <w:rsid w:val="00DF1A2E"/>
    <w:rsid w:val="00DF5407"/>
    <w:rsid w:val="00DF69E0"/>
    <w:rsid w:val="00DF7AC9"/>
    <w:rsid w:val="00E01405"/>
    <w:rsid w:val="00E023DB"/>
    <w:rsid w:val="00E02490"/>
    <w:rsid w:val="00E04864"/>
    <w:rsid w:val="00E07EDF"/>
    <w:rsid w:val="00E10758"/>
    <w:rsid w:val="00E13260"/>
    <w:rsid w:val="00E15E46"/>
    <w:rsid w:val="00E20338"/>
    <w:rsid w:val="00E21844"/>
    <w:rsid w:val="00E25F73"/>
    <w:rsid w:val="00E27939"/>
    <w:rsid w:val="00E27D2B"/>
    <w:rsid w:val="00E317CB"/>
    <w:rsid w:val="00E3314F"/>
    <w:rsid w:val="00E3400E"/>
    <w:rsid w:val="00E4003D"/>
    <w:rsid w:val="00E40D3F"/>
    <w:rsid w:val="00E40DDD"/>
    <w:rsid w:val="00E43F3D"/>
    <w:rsid w:val="00E52ECC"/>
    <w:rsid w:val="00E57805"/>
    <w:rsid w:val="00E62B8D"/>
    <w:rsid w:val="00E645CF"/>
    <w:rsid w:val="00E71BC3"/>
    <w:rsid w:val="00E8590F"/>
    <w:rsid w:val="00E86C4B"/>
    <w:rsid w:val="00E94514"/>
    <w:rsid w:val="00EA3B03"/>
    <w:rsid w:val="00EA6881"/>
    <w:rsid w:val="00EA6893"/>
    <w:rsid w:val="00EB0A21"/>
    <w:rsid w:val="00EB5660"/>
    <w:rsid w:val="00EC077D"/>
    <w:rsid w:val="00EC13F2"/>
    <w:rsid w:val="00EC1956"/>
    <w:rsid w:val="00EC4433"/>
    <w:rsid w:val="00EC4945"/>
    <w:rsid w:val="00EC5EFF"/>
    <w:rsid w:val="00ED3163"/>
    <w:rsid w:val="00ED4765"/>
    <w:rsid w:val="00EE0DEE"/>
    <w:rsid w:val="00EE252C"/>
    <w:rsid w:val="00EE57ED"/>
    <w:rsid w:val="00EF46D1"/>
    <w:rsid w:val="00EF6946"/>
    <w:rsid w:val="00F0025F"/>
    <w:rsid w:val="00F022E8"/>
    <w:rsid w:val="00F10F67"/>
    <w:rsid w:val="00F12323"/>
    <w:rsid w:val="00F13DEA"/>
    <w:rsid w:val="00F1544D"/>
    <w:rsid w:val="00F2174D"/>
    <w:rsid w:val="00F225DE"/>
    <w:rsid w:val="00F248DC"/>
    <w:rsid w:val="00F25183"/>
    <w:rsid w:val="00F271DE"/>
    <w:rsid w:val="00F27D6B"/>
    <w:rsid w:val="00F3117A"/>
    <w:rsid w:val="00F32E9A"/>
    <w:rsid w:val="00F33BC5"/>
    <w:rsid w:val="00F40F81"/>
    <w:rsid w:val="00F45FE3"/>
    <w:rsid w:val="00F476BB"/>
    <w:rsid w:val="00F505EA"/>
    <w:rsid w:val="00F5079D"/>
    <w:rsid w:val="00F50F20"/>
    <w:rsid w:val="00F512E4"/>
    <w:rsid w:val="00F5731D"/>
    <w:rsid w:val="00F57391"/>
    <w:rsid w:val="00F61254"/>
    <w:rsid w:val="00F61CC1"/>
    <w:rsid w:val="00F62A0F"/>
    <w:rsid w:val="00F6308D"/>
    <w:rsid w:val="00F64B22"/>
    <w:rsid w:val="00F66078"/>
    <w:rsid w:val="00F7066C"/>
    <w:rsid w:val="00F70A30"/>
    <w:rsid w:val="00F71CE3"/>
    <w:rsid w:val="00F7244F"/>
    <w:rsid w:val="00F744F6"/>
    <w:rsid w:val="00F76A2B"/>
    <w:rsid w:val="00F77872"/>
    <w:rsid w:val="00F8431B"/>
    <w:rsid w:val="00F8795C"/>
    <w:rsid w:val="00F91E17"/>
    <w:rsid w:val="00F953BD"/>
    <w:rsid w:val="00F97718"/>
    <w:rsid w:val="00FA3458"/>
    <w:rsid w:val="00FA797A"/>
    <w:rsid w:val="00FA7E39"/>
    <w:rsid w:val="00FC0236"/>
    <w:rsid w:val="00FC2BA1"/>
    <w:rsid w:val="00FC6DAA"/>
    <w:rsid w:val="00FD3649"/>
    <w:rsid w:val="00FD433D"/>
    <w:rsid w:val="00FD6C5B"/>
    <w:rsid w:val="00FE08D9"/>
    <w:rsid w:val="00FE1705"/>
    <w:rsid w:val="00FE36D7"/>
    <w:rsid w:val="00FE4D74"/>
    <w:rsid w:val="00FF4CE5"/>
    <w:rsid w:val="00FF614A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70A25"/>
  <w15:docId w15:val="{D2D7AB84-A2D8-4CC8-983E-C0504EC3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93D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3D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93D1A"/>
    <w:rPr>
      <w:color w:val="0000FF"/>
      <w:u w:val="single"/>
    </w:rPr>
  </w:style>
  <w:style w:type="paragraph" w:customStyle="1" w:styleId="paragraph">
    <w:name w:val="paragraph"/>
    <w:basedOn w:val="Normalny"/>
    <w:rsid w:val="00393D1A"/>
    <w:pPr>
      <w:spacing w:before="100" w:beforeAutospacing="1" w:after="100" w:afterAutospacing="1"/>
    </w:pPr>
  </w:style>
  <w:style w:type="character" w:customStyle="1" w:styleId="spellingerror">
    <w:name w:val="spellingerror"/>
    <w:basedOn w:val="Domylnaczcionkaakapitu"/>
    <w:rsid w:val="00393D1A"/>
  </w:style>
  <w:style w:type="character" w:customStyle="1" w:styleId="normaltextrun">
    <w:name w:val="normaltextrun"/>
    <w:basedOn w:val="Domylnaczcionkaakapitu"/>
    <w:rsid w:val="00393D1A"/>
  </w:style>
  <w:style w:type="character" w:customStyle="1" w:styleId="tabchar">
    <w:name w:val="tabchar"/>
    <w:basedOn w:val="Domylnaczcionkaakapitu"/>
    <w:rsid w:val="00393D1A"/>
  </w:style>
  <w:style w:type="character" w:customStyle="1" w:styleId="contextualspellingandgrammarerror">
    <w:name w:val="contextualspellingandgrammarerror"/>
    <w:basedOn w:val="Domylnaczcionkaakapitu"/>
    <w:rsid w:val="00393D1A"/>
  </w:style>
  <w:style w:type="character" w:customStyle="1" w:styleId="eop">
    <w:name w:val="eop"/>
    <w:basedOn w:val="Domylnaczcionkaakapitu"/>
    <w:rsid w:val="00393D1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0C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0C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0CA7"/>
    <w:rPr>
      <w:vertAlign w:val="superscript"/>
    </w:rPr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920CA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D6C5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qFormat/>
    <w:rsid w:val="00FD6C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D6C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C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C5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5C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C8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E3F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3F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7F1184"/>
    <w:rPr>
      <w:rFonts w:ascii="Times New Roman" w:hAnsi="Times New Roman"/>
      <w:color w:val="000000"/>
      <w:sz w:val="22"/>
    </w:rPr>
  </w:style>
  <w:style w:type="paragraph" w:customStyle="1" w:styleId="Style2">
    <w:name w:val="Style2"/>
    <w:basedOn w:val="Normalny"/>
    <w:uiPriority w:val="99"/>
    <w:rsid w:val="007F1184"/>
    <w:pPr>
      <w:widowControl w:val="0"/>
      <w:autoSpaceDE w:val="0"/>
      <w:autoSpaceDN w:val="0"/>
      <w:adjustRightInd w:val="0"/>
      <w:spacing w:line="509" w:lineRule="exact"/>
    </w:pPr>
    <w:rPr>
      <w:rFonts w:ascii="Calibri" w:hAnsi="Calibri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qFormat/>
    <w:locked/>
    <w:rsid w:val="00DB72B3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unhideWhenUsed/>
    <w:qFormat/>
    <w:rsid w:val="00DB72B3"/>
    <w:rPr>
      <w:rFonts w:ascii="Tahoma" w:hAnsi="Tahoma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B72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B72B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B72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DB72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qFormat/>
    <w:rsid w:val="00DB72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01.%20Zapytanie%20Ofertowe\Firm&#243;wka%20SDD%20-%20SZABLON%202026%20-%20U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 SDD - SZABLON 2026 - UE</Template>
  <TotalTime>17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 Suchecki</dc:creator>
  <cp:lastModifiedBy>Biuro Dobry Dom</cp:lastModifiedBy>
  <cp:revision>7</cp:revision>
  <cp:lastPrinted>2022-12-27T10:52:00Z</cp:lastPrinted>
  <dcterms:created xsi:type="dcterms:W3CDTF">2026-04-15T11:07:00Z</dcterms:created>
  <dcterms:modified xsi:type="dcterms:W3CDTF">2026-04-17T08:19:00Z</dcterms:modified>
</cp:coreProperties>
</file>